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CCC46" w14:textId="77777777" w:rsidR="004D4ED8" w:rsidRDefault="004D4ED8" w:rsidP="004D4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SPICER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753577B0" w14:textId="77777777" w:rsidR="004D4ED8" w:rsidRDefault="004D4ED8" w:rsidP="004D4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 Merchant.</w:t>
      </w:r>
    </w:p>
    <w:p w14:paraId="1F3D881C" w14:textId="77777777" w:rsidR="004D4ED8" w:rsidRDefault="004D4ED8" w:rsidP="004D4ED8">
      <w:pPr>
        <w:pStyle w:val="NoSpacing"/>
        <w:rPr>
          <w:rFonts w:cs="Times New Roman"/>
          <w:szCs w:val="24"/>
        </w:rPr>
      </w:pPr>
    </w:p>
    <w:p w14:paraId="169B66AD" w14:textId="77777777" w:rsidR="004D4ED8" w:rsidRDefault="004D4ED8" w:rsidP="004D4ED8">
      <w:pPr>
        <w:pStyle w:val="NoSpacing"/>
        <w:rPr>
          <w:rFonts w:cs="Times New Roman"/>
          <w:szCs w:val="24"/>
        </w:rPr>
      </w:pPr>
    </w:p>
    <w:p w14:paraId="62BEBFC8" w14:textId="77777777" w:rsidR="004D4ED8" w:rsidRDefault="004D4ED8" w:rsidP="004D4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made a plaint of debt against Walter </w:t>
      </w:r>
      <w:proofErr w:type="spellStart"/>
      <w:r>
        <w:rPr>
          <w:rFonts w:cs="Times New Roman"/>
          <w:szCs w:val="24"/>
        </w:rPr>
        <w:t>Dylverton</w:t>
      </w:r>
      <w:proofErr w:type="spellEnd"/>
      <w:r>
        <w:rPr>
          <w:rFonts w:cs="Times New Roman"/>
          <w:szCs w:val="24"/>
        </w:rPr>
        <w:t xml:space="preserve"> of Wells(q.v.) and</w:t>
      </w:r>
    </w:p>
    <w:p w14:paraId="4AD039B1" w14:textId="77777777" w:rsidR="004D4ED8" w:rsidRDefault="004D4ED8" w:rsidP="004D4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others.  ( </w:t>
      </w:r>
      <w:hyperlink r:id="rId6" w:history="1">
        <w:r w:rsidRPr="003320F8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31421391" w14:textId="77777777" w:rsidR="004D4ED8" w:rsidRDefault="004D4ED8" w:rsidP="004D4ED8">
      <w:pPr>
        <w:pStyle w:val="NoSpacing"/>
        <w:rPr>
          <w:rFonts w:cs="Times New Roman"/>
          <w:szCs w:val="24"/>
        </w:rPr>
      </w:pPr>
    </w:p>
    <w:p w14:paraId="4EF57A77" w14:textId="77777777" w:rsidR="004D4ED8" w:rsidRDefault="004D4ED8" w:rsidP="004D4ED8">
      <w:pPr>
        <w:pStyle w:val="NoSpacing"/>
        <w:rPr>
          <w:rFonts w:cs="Times New Roman"/>
          <w:szCs w:val="24"/>
        </w:rPr>
      </w:pPr>
    </w:p>
    <w:p w14:paraId="3A680A70" w14:textId="77777777" w:rsidR="004D4ED8" w:rsidRDefault="004D4ED8" w:rsidP="004D4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2024</w:t>
      </w:r>
    </w:p>
    <w:p w14:paraId="413E65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11633" w14:textId="77777777" w:rsidR="004D4ED8" w:rsidRDefault="004D4ED8" w:rsidP="009139A6">
      <w:r>
        <w:separator/>
      </w:r>
    </w:p>
  </w:endnote>
  <w:endnote w:type="continuationSeparator" w:id="0">
    <w:p w14:paraId="297DF6DF" w14:textId="77777777" w:rsidR="004D4ED8" w:rsidRDefault="004D4E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454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869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0F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620DC" w14:textId="77777777" w:rsidR="004D4ED8" w:rsidRDefault="004D4ED8" w:rsidP="009139A6">
      <w:r>
        <w:separator/>
      </w:r>
    </w:p>
  </w:footnote>
  <w:footnote w:type="continuationSeparator" w:id="0">
    <w:p w14:paraId="192752A8" w14:textId="77777777" w:rsidR="004D4ED8" w:rsidRDefault="004D4E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B32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04C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212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D8"/>
    <w:rsid w:val="000666E0"/>
    <w:rsid w:val="000D280A"/>
    <w:rsid w:val="002510B7"/>
    <w:rsid w:val="00270799"/>
    <w:rsid w:val="004D4ED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DF10"/>
  <w15:chartTrackingRefBased/>
  <w15:docId w15:val="{31E7715F-CAB6-4134-8F0D-F484061E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4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2024-11-13T20:56:00Z</dcterms:created>
  <dcterms:modified xsi:type="dcterms:W3CDTF">2024-11-13T20:56:00Z</dcterms:modified>
</cp:coreProperties>
</file>