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6CCD" w14:textId="77777777" w:rsidR="00E71085" w:rsidRDefault="00E71085" w:rsidP="00E71085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SPICER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7837DEA5" w14:textId="77777777" w:rsidR="00E71085" w:rsidRDefault="00E71085" w:rsidP="00E710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Baynard Ward, London.</w:t>
      </w:r>
    </w:p>
    <w:p w14:paraId="1265488B" w14:textId="77777777" w:rsidR="00E71085" w:rsidRDefault="00E71085" w:rsidP="00E71085">
      <w:pPr>
        <w:pStyle w:val="NoSpacing"/>
        <w:rPr>
          <w:rFonts w:cs="Times New Roman"/>
          <w:szCs w:val="24"/>
        </w:rPr>
      </w:pPr>
    </w:p>
    <w:p w14:paraId="529CC5DA" w14:textId="77777777" w:rsidR="00E71085" w:rsidRDefault="00E71085" w:rsidP="00E71085">
      <w:pPr>
        <w:pStyle w:val="NoSpacing"/>
        <w:rPr>
          <w:rFonts w:cs="Times New Roman"/>
          <w:szCs w:val="24"/>
        </w:rPr>
      </w:pPr>
    </w:p>
    <w:p w14:paraId="635F0F5D" w14:textId="77777777" w:rsidR="00E71085" w:rsidRDefault="00E71085" w:rsidP="00E710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one of the Scavengers for the Ward.</w:t>
      </w:r>
    </w:p>
    <w:p w14:paraId="50DD5473" w14:textId="77777777" w:rsidR="00E71085" w:rsidRDefault="00E71085" w:rsidP="00E7108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5FDAEAC" w14:textId="77777777" w:rsidR="00E71085" w:rsidRDefault="00E71085" w:rsidP="00E7108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p.548)</w:t>
      </w:r>
    </w:p>
    <w:p w14:paraId="0022CFBC" w14:textId="77777777" w:rsidR="00E71085" w:rsidRDefault="00E71085" w:rsidP="00E71085">
      <w:pPr>
        <w:pStyle w:val="NoSpacing"/>
        <w:rPr>
          <w:rFonts w:eastAsia="Times New Roman" w:cs="Times New Roman"/>
          <w:szCs w:val="24"/>
        </w:rPr>
      </w:pPr>
    </w:p>
    <w:p w14:paraId="52880B34" w14:textId="77777777" w:rsidR="00E71085" w:rsidRDefault="00E71085" w:rsidP="00E71085">
      <w:pPr>
        <w:pStyle w:val="NoSpacing"/>
        <w:rPr>
          <w:rFonts w:eastAsia="Times New Roman" w:cs="Times New Roman"/>
          <w:szCs w:val="24"/>
        </w:rPr>
      </w:pPr>
    </w:p>
    <w:p w14:paraId="4822B4AA" w14:textId="77777777" w:rsidR="00E71085" w:rsidRDefault="00E71085" w:rsidP="00E7108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September 2023</w:t>
      </w:r>
    </w:p>
    <w:p w14:paraId="097EAC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4D31" w14:textId="77777777" w:rsidR="00E71085" w:rsidRDefault="00E71085" w:rsidP="009139A6">
      <w:r>
        <w:separator/>
      </w:r>
    </w:p>
  </w:endnote>
  <w:endnote w:type="continuationSeparator" w:id="0">
    <w:p w14:paraId="3E9ED4C6" w14:textId="77777777" w:rsidR="00E71085" w:rsidRDefault="00E710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83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5F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C5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7D79" w14:textId="77777777" w:rsidR="00E71085" w:rsidRDefault="00E71085" w:rsidP="009139A6">
      <w:r>
        <w:separator/>
      </w:r>
    </w:p>
  </w:footnote>
  <w:footnote w:type="continuationSeparator" w:id="0">
    <w:p w14:paraId="1B2F28D7" w14:textId="77777777" w:rsidR="00E71085" w:rsidRDefault="00E710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E9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DF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D9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8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7108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98E5"/>
  <w15:chartTrackingRefBased/>
  <w15:docId w15:val="{98EEDEB2-F16D-4C0E-B07B-2653FF19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2023-09-28T18:43:00Z</dcterms:created>
  <dcterms:modified xsi:type="dcterms:W3CDTF">2023-09-28T18:43:00Z</dcterms:modified>
</cp:coreProperties>
</file>