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9FDF" w14:textId="77777777" w:rsidR="00560447" w:rsidRDefault="00560447" w:rsidP="005604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SPICER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1060AFF" w14:textId="77777777" w:rsidR="00560447" w:rsidRDefault="00560447" w:rsidP="005604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FE0C270" w14:textId="77777777" w:rsidR="00560447" w:rsidRDefault="00560447" w:rsidP="00560447">
      <w:pPr>
        <w:pStyle w:val="NoSpacing"/>
        <w:rPr>
          <w:rFonts w:cs="Times New Roman"/>
          <w:szCs w:val="24"/>
        </w:rPr>
      </w:pPr>
    </w:p>
    <w:p w14:paraId="0C900873" w14:textId="77777777" w:rsidR="00560447" w:rsidRDefault="00560447" w:rsidP="00560447">
      <w:pPr>
        <w:pStyle w:val="NoSpacing"/>
        <w:rPr>
          <w:rFonts w:cs="Times New Roman"/>
          <w:szCs w:val="24"/>
        </w:rPr>
      </w:pPr>
    </w:p>
    <w:p w14:paraId="0CA0DB61" w14:textId="77777777" w:rsidR="00560447" w:rsidRDefault="00560447" w:rsidP="005604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Laurence Aylmer of London, draper(q.v.).</w:t>
      </w:r>
    </w:p>
    <w:p w14:paraId="120CC32D" w14:textId="77777777" w:rsidR="00560447" w:rsidRDefault="00560447" w:rsidP="005604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FC32A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EA84BE6" w14:textId="77777777" w:rsidR="00560447" w:rsidRDefault="00560447" w:rsidP="00560447">
      <w:pPr>
        <w:pStyle w:val="NoSpacing"/>
        <w:rPr>
          <w:rFonts w:cs="Times New Roman"/>
          <w:szCs w:val="24"/>
        </w:rPr>
      </w:pPr>
    </w:p>
    <w:p w14:paraId="69747305" w14:textId="77777777" w:rsidR="00560447" w:rsidRDefault="00560447" w:rsidP="00560447">
      <w:pPr>
        <w:pStyle w:val="NoSpacing"/>
        <w:rPr>
          <w:rFonts w:cs="Times New Roman"/>
          <w:szCs w:val="24"/>
        </w:rPr>
      </w:pPr>
    </w:p>
    <w:p w14:paraId="336D770F" w14:textId="77777777" w:rsidR="00560447" w:rsidRDefault="00560447" w:rsidP="005604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2024</w:t>
      </w:r>
    </w:p>
    <w:p w14:paraId="73861E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29C3" w14:textId="77777777" w:rsidR="00560447" w:rsidRDefault="00560447" w:rsidP="009139A6">
      <w:r>
        <w:separator/>
      </w:r>
    </w:p>
  </w:endnote>
  <w:endnote w:type="continuationSeparator" w:id="0">
    <w:p w14:paraId="3D9EF5DE" w14:textId="77777777" w:rsidR="00560447" w:rsidRDefault="005604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5B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35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06E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96F1" w14:textId="77777777" w:rsidR="00560447" w:rsidRDefault="00560447" w:rsidP="009139A6">
      <w:r>
        <w:separator/>
      </w:r>
    </w:p>
  </w:footnote>
  <w:footnote w:type="continuationSeparator" w:id="0">
    <w:p w14:paraId="03CE215E" w14:textId="77777777" w:rsidR="00560447" w:rsidRDefault="005604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3BF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9A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79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47"/>
    <w:rsid w:val="00030B35"/>
    <w:rsid w:val="000666E0"/>
    <w:rsid w:val="002510B7"/>
    <w:rsid w:val="00270799"/>
    <w:rsid w:val="0056044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6DEB"/>
  <w15:chartTrackingRefBased/>
  <w15:docId w15:val="{6192242D-640C-4C47-B2C2-C624C35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2024-11-28T17:55:00Z</dcterms:created>
  <dcterms:modified xsi:type="dcterms:W3CDTF">2024-11-28T17:56:00Z</dcterms:modified>
</cp:coreProperties>
</file>