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ADFCA" w14:textId="77777777" w:rsidR="00A92653" w:rsidRDefault="00A92653" w:rsidP="00A926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SPICER</w:t>
      </w:r>
      <w:r>
        <w:rPr>
          <w:rFonts w:cs="Times New Roman"/>
          <w:szCs w:val="24"/>
        </w:rPr>
        <w:t xml:space="preserve">       (fl.1439)</w:t>
      </w:r>
    </w:p>
    <w:p w14:paraId="064827B2" w14:textId="77777777" w:rsidR="00A92653" w:rsidRDefault="00A92653" w:rsidP="00A926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Cleverley.</w:t>
      </w:r>
    </w:p>
    <w:p w14:paraId="19278CF1" w14:textId="77777777" w:rsidR="00A92653" w:rsidRDefault="00A92653" w:rsidP="00A92653">
      <w:pPr>
        <w:pStyle w:val="NoSpacing"/>
        <w:rPr>
          <w:rFonts w:cs="Times New Roman"/>
          <w:szCs w:val="24"/>
        </w:rPr>
      </w:pPr>
    </w:p>
    <w:p w14:paraId="1D56B2A6" w14:textId="77777777" w:rsidR="00A92653" w:rsidRDefault="00A92653" w:rsidP="00A92653">
      <w:pPr>
        <w:pStyle w:val="NoSpacing"/>
        <w:rPr>
          <w:rFonts w:cs="Times New Roman"/>
          <w:szCs w:val="24"/>
        </w:rPr>
      </w:pPr>
    </w:p>
    <w:p w14:paraId="22104D84" w14:textId="77777777" w:rsidR="00A92653" w:rsidRDefault="00A92653" w:rsidP="00A926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Jun.</w:t>
      </w:r>
      <w:r>
        <w:rPr>
          <w:rFonts w:cs="Times New Roman"/>
          <w:szCs w:val="24"/>
        </w:rPr>
        <w:tab/>
        <w:t>1439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Bridgnorth,</w:t>
      </w:r>
    </w:p>
    <w:p w14:paraId="667A982B" w14:textId="77777777" w:rsidR="00A92653" w:rsidRDefault="00A92653" w:rsidP="00A926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Shropshire.</w:t>
      </w:r>
    </w:p>
    <w:p w14:paraId="082C93F3" w14:textId="77777777" w:rsidR="00A92653" w:rsidRDefault="00A92653" w:rsidP="00A926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</w:t>
      </w:r>
    </w:p>
    <w:p w14:paraId="31347B17" w14:textId="77777777" w:rsidR="00A92653" w:rsidRDefault="00A92653" w:rsidP="00A92653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preserved in the Public Record Office vol. XXV Henry VI (1437-1442)” ed. </w:t>
      </w:r>
    </w:p>
    <w:p w14:paraId="4562E278" w14:textId="77777777" w:rsidR="00A92653" w:rsidRDefault="00A92653" w:rsidP="00A92653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Claire Noble pub. The Boydell Press and the National Archives p.101)</w:t>
      </w:r>
    </w:p>
    <w:p w14:paraId="7D96E983" w14:textId="77777777" w:rsidR="00A92653" w:rsidRDefault="00A92653" w:rsidP="00A92653">
      <w:pPr>
        <w:pStyle w:val="NoSpacing"/>
        <w:rPr>
          <w:rFonts w:cs="Times New Roman"/>
          <w:szCs w:val="24"/>
        </w:rPr>
      </w:pPr>
    </w:p>
    <w:p w14:paraId="21893137" w14:textId="77777777" w:rsidR="00A92653" w:rsidRDefault="00A92653" w:rsidP="00A92653">
      <w:pPr>
        <w:pStyle w:val="NoSpacing"/>
        <w:rPr>
          <w:rFonts w:cs="Times New Roman"/>
          <w:szCs w:val="24"/>
        </w:rPr>
      </w:pPr>
    </w:p>
    <w:p w14:paraId="2731D0BE" w14:textId="77777777" w:rsidR="00A92653" w:rsidRDefault="00A92653" w:rsidP="00A926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March 2025</w:t>
      </w:r>
    </w:p>
    <w:p w14:paraId="7CE801A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5E12E" w14:textId="77777777" w:rsidR="00A92653" w:rsidRDefault="00A92653" w:rsidP="009139A6">
      <w:r>
        <w:separator/>
      </w:r>
    </w:p>
  </w:endnote>
  <w:endnote w:type="continuationSeparator" w:id="0">
    <w:p w14:paraId="72106BDE" w14:textId="77777777" w:rsidR="00A92653" w:rsidRDefault="00A9265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A205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EDD7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E39F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2F2AC" w14:textId="77777777" w:rsidR="00A92653" w:rsidRDefault="00A92653" w:rsidP="009139A6">
      <w:r>
        <w:separator/>
      </w:r>
    </w:p>
  </w:footnote>
  <w:footnote w:type="continuationSeparator" w:id="0">
    <w:p w14:paraId="2D0B5346" w14:textId="77777777" w:rsidR="00A92653" w:rsidRDefault="00A9265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593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04E3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8CFE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53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92653"/>
    <w:rsid w:val="00AE65F8"/>
    <w:rsid w:val="00BA00AB"/>
    <w:rsid w:val="00C71834"/>
    <w:rsid w:val="00CB4ED9"/>
    <w:rsid w:val="00CD740F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F8943"/>
  <w15:chartTrackingRefBased/>
  <w15:docId w15:val="{9763AABE-37DD-4380-AEC9-52427F1F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2025-03-30T19:53:00Z</dcterms:created>
  <dcterms:modified xsi:type="dcterms:W3CDTF">2025-03-30T19:56:00Z</dcterms:modified>
</cp:coreProperties>
</file>