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4B5B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SPICER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fl.1453)</w:t>
      </w:r>
    </w:p>
    <w:p w14:paraId="7A60B500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Coventry. Brasier.</w:t>
      </w:r>
    </w:p>
    <w:p w14:paraId="6B0CC41F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</w:p>
    <w:p w14:paraId="63CCD4AB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</w:p>
    <w:p w14:paraId="44078441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1453</w:t>
      </w:r>
      <w:r>
        <w:rPr>
          <w:rFonts w:cs="Times New Roman"/>
          <w:szCs w:val="24"/>
          <w:lang w:val="en-GB"/>
        </w:rPr>
        <w:tab/>
        <w:t xml:space="preserve">He made a plaint of debt against John Glover of </w:t>
      </w:r>
      <w:proofErr w:type="spellStart"/>
      <w:r>
        <w:rPr>
          <w:rFonts w:cs="Times New Roman"/>
          <w:szCs w:val="24"/>
          <w:lang w:val="en-GB"/>
        </w:rPr>
        <w:t>Sowtham</w:t>
      </w:r>
      <w:proofErr w:type="spellEnd"/>
      <w:r>
        <w:rPr>
          <w:rFonts w:cs="Times New Roman"/>
          <w:szCs w:val="24"/>
          <w:lang w:val="en-GB"/>
        </w:rPr>
        <w:t>(q.v.) and</w:t>
      </w:r>
    </w:p>
    <w:p w14:paraId="6F698D2C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Hugh </w:t>
      </w:r>
      <w:proofErr w:type="spellStart"/>
      <w:r>
        <w:rPr>
          <w:rFonts w:cs="Times New Roman"/>
          <w:szCs w:val="24"/>
          <w:lang w:val="en-GB"/>
        </w:rPr>
        <w:t>Chekley</w:t>
      </w:r>
      <w:proofErr w:type="spellEnd"/>
      <w:r>
        <w:rPr>
          <w:rFonts w:cs="Times New Roman"/>
          <w:szCs w:val="24"/>
          <w:lang w:val="en-GB"/>
        </w:rPr>
        <w:t xml:space="preserve"> of Southam(q.v.).</w:t>
      </w:r>
    </w:p>
    <w:p w14:paraId="3F59CFD7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252B94">
          <w:rPr>
            <w:rStyle w:val="Hyperlink"/>
            <w:rFonts w:cs="Times New Roman"/>
            <w:szCs w:val="24"/>
            <w:lang w:val="en-GB"/>
          </w:rPr>
          <w:t>https://waalt.uh.edu/index.php/CP40/768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3873282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</w:p>
    <w:p w14:paraId="24A9A967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</w:p>
    <w:p w14:paraId="1BD497C8" w14:textId="77777777" w:rsidR="00051CAD" w:rsidRDefault="00051CAD" w:rsidP="00051CA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7 December 2023</w:t>
      </w:r>
    </w:p>
    <w:p w14:paraId="03C1B0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D979" w14:textId="77777777" w:rsidR="00051CAD" w:rsidRDefault="00051CAD" w:rsidP="009139A6">
      <w:r>
        <w:separator/>
      </w:r>
    </w:p>
  </w:endnote>
  <w:endnote w:type="continuationSeparator" w:id="0">
    <w:p w14:paraId="6E9A9BB9" w14:textId="77777777" w:rsidR="00051CAD" w:rsidRDefault="00051C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BD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B8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C3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8FC5" w14:textId="77777777" w:rsidR="00051CAD" w:rsidRDefault="00051CAD" w:rsidP="009139A6">
      <w:r>
        <w:separator/>
      </w:r>
    </w:p>
  </w:footnote>
  <w:footnote w:type="continuationSeparator" w:id="0">
    <w:p w14:paraId="42C8AECF" w14:textId="77777777" w:rsidR="00051CAD" w:rsidRDefault="00051C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F5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18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DF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AD"/>
    <w:rsid w:val="00051CA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10F1"/>
  <w15:chartTrackingRefBased/>
  <w15:docId w15:val="{462E8A89-F010-4880-BFEE-4C6D43AB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1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2023-12-08T13:45:00Z</dcterms:created>
  <dcterms:modified xsi:type="dcterms:W3CDTF">2023-12-08T13:46:00Z</dcterms:modified>
</cp:coreProperties>
</file>