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7D1D" w14:textId="77777777" w:rsidR="00214B28" w:rsidRDefault="00214B28" w:rsidP="00214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SPICER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329AC449" w14:textId="77777777" w:rsidR="00214B28" w:rsidRDefault="00214B28" w:rsidP="00214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Northampton.</w:t>
      </w:r>
    </w:p>
    <w:p w14:paraId="7668FD02" w14:textId="77777777" w:rsidR="00214B28" w:rsidRDefault="00214B28" w:rsidP="00214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F236C" w14:textId="77777777" w:rsidR="00214B28" w:rsidRDefault="00214B28" w:rsidP="00214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EBD14" w14:textId="77777777" w:rsidR="00214B28" w:rsidRDefault="00214B28" w:rsidP="00214B2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Geddyng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commissioned to inquire in Northampton touching the names of the persons bound to contribute to the subsidy granted to the King at the last Parliament. He was also collector.</w:t>
      </w:r>
    </w:p>
    <w:p w14:paraId="67686FBF" w14:textId="77777777" w:rsidR="00214B28" w:rsidRDefault="00214B28" w:rsidP="00214B2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1399-1405 pp.258-9)</w:t>
      </w:r>
    </w:p>
    <w:p w14:paraId="2C93D72B" w14:textId="77777777" w:rsidR="00214B28" w:rsidRDefault="00214B28" w:rsidP="00214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24BDC" w14:textId="77777777" w:rsidR="00214B28" w:rsidRDefault="00214B28" w:rsidP="00214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51C73" w14:textId="77777777" w:rsidR="00214B28" w:rsidRDefault="00214B28" w:rsidP="00214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June 2021</w:t>
      </w:r>
    </w:p>
    <w:p w14:paraId="17CA6F1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52C15" w14:textId="77777777" w:rsidR="00214B28" w:rsidRDefault="00214B28" w:rsidP="009139A6">
      <w:r>
        <w:separator/>
      </w:r>
    </w:p>
  </w:endnote>
  <w:endnote w:type="continuationSeparator" w:id="0">
    <w:p w14:paraId="3D546817" w14:textId="77777777" w:rsidR="00214B28" w:rsidRDefault="00214B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A0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9CFC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E35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589DF" w14:textId="77777777" w:rsidR="00214B28" w:rsidRDefault="00214B28" w:rsidP="009139A6">
      <w:r>
        <w:separator/>
      </w:r>
    </w:p>
  </w:footnote>
  <w:footnote w:type="continuationSeparator" w:id="0">
    <w:p w14:paraId="3152F6B1" w14:textId="77777777" w:rsidR="00214B28" w:rsidRDefault="00214B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8C4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9A8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2E1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28"/>
    <w:rsid w:val="000666E0"/>
    <w:rsid w:val="00214B28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1A19"/>
  <w15:chartTrackingRefBased/>
  <w15:docId w15:val="{ACB5A250-30C2-44D4-B37E-9E4D0EE4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2021-07-14T21:12:00Z</dcterms:created>
  <dcterms:modified xsi:type="dcterms:W3CDTF">2021-07-14T21:12:00Z</dcterms:modified>
</cp:coreProperties>
</file>