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47E8" w14:textId="77777777" w:rsidR="00132959" w:rsidRDefault="00132959" w:rsidP="001329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SPICER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fl.1505)</w:t>
      </w:r>
    </w:p>
    <w:p w14:paraId="697075B5" w14:textId="77777777" w:rsidR="00132959" w:rsidRDefault="00132959" w:rsidP="001329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Merchant.</w:t>
      </w:r>
    </w:p>
    <w:p w14:paraId="1A608636" w14:textId="77777777" w:rsidR="00132959" w:rsidRDefault="00132959" w:rsidP="00132959">
      <w:pPr>
        <w:pStyle w:val="NoSpacing"/>
        <w:rPr>
          <w:rFonts w:cs="Times New Roman"/>
          <w:szCs w:val="24"/>
        </w:rPr>
      </w:pPr>
    </w:p>
    <w:p w14:paraId="040976D9" w14:textId="77777777" w:rsidR="00132959" w:rsidRDefault="00132959" w:rsidP="00132959">
      <w:pPr>
        <w:pStyle w:val="NoSpacing"/>
        <w:rPr>
          <w:rFonts w:cs="Times New Roman"/>
          <w:szCs w:val="24"/>
        </w:rPr>
      </w:pPr>
    </w:p>
    <w:p w14:paraId="7A212344" w14:textId="77777777" w:rsidR="00132959" w:rsidRDefault="00132959" w:rsidP="001329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1505</w:t>
      </w:r>
      <w:r>
        <w:rPr>
          <w:rFonts w:cs="Times New Roman"/>
          <w:szCs w:val="24"/>
        </w:rPr>
        <w:tab/>
        <w:t>He made his Will.   (W.Y.R. p.156)</w:t>
      </w:r>
    </w:p>
    <w:p w14:paraId="6452EFFF" w14:textId="77777777" w:rsidR="00132959" w:rsidRDefault="00132959" w:rsidP="00132959">
      <w:pPr>
        <w:pStyle w:val="NoSpacing"/>
        <w:rPr>
          <w:rFonts w:cs="Times New Roman"/>
          <w:szCs w:val="24"/>
        </w:rPr>
      </w:pPr>
    </w:p>
    <w:p w14:paraId="5CCDF30F" w14:textId="77777777" w:rsidR="00132959" w:rsidRDefault="00132959" w:rsidP="00132959">
      <w:pPr>
        <w:pStyle w:val="NoSpacing"/>
        <w:rPr>
          <w:rFonts w:cs="Times New Roman"/>
          <w:szCs w:val="24"/>
        </w:rPr>
      </w:pPr>
    </w:p>
    <w:p w14:paraId="63F27617" w14:textId="77777777" w:rsidR="00132959" w:rsidRDefault="00132959" w:rsidP="001329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April 2023</w:t>
      </w:r>
    </w:p>
    <w:p w14:paraId="0F1B9E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BCE7" w14:textId="77777777" w:rsidR="00132959" w:rsidRDefault="00132959" w:rsidP="009139A6">
      <w:r>
        <w:separator/>
      </w:r>
    </w:p>
  </w:endnote>
  <w:endnote w:type="continuationSeparator" w:id="0">
    <w:p w14:paraId="77DF877D" w14:textId="77777777" w:rsidR="00132959" w:rsidRDefault="001329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BA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FE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88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D639" w14:textId="77777777" w:rsidR="00132959" w:rsidRDefault="00132959" w:rsidP="009139A6">
      <w:r>
        <w:separator/>
      </w:r>
    </w:p>
  </w:footnote>
  <w:footnote w:type="continuationSeparator" w:id="0">
    <w:p w14:paraId="56A2D6A4" w14:textId="77777777" w:rsidR="00132959" w:rsidRDefault="001329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59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DD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97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59"/>
    <w:rsid w:val="000666E0"/>
    <w:rsid w:val="00132959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A5FD"/>
  <w15:chartTrackingRefBased/>
  <w15:docId w15:val="{D2C49570-D2CC-43B6-9668-C73E808A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2023-04-27T20:19:00Z</dcterms:created>
  <dcterms:modified xsi:type="dcterms:W3CDTF">2023-04-27T20:20:00Z</dcterms:modified>
</cp:coreProperties>
</file>