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D7F68" w14:textId="77777777" w:rsidR="00FB477E" w:rsidRDefault="00FB477E" w:rsidP="00FB4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SPICER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450D7254" w14:textId="77777777" w:rsidR="00FB477E" w:rsidRDefault="00FB477E" w:rsidP="00FB4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St.Aldate’s</w:t>
      </w:r>
      <w:proofErr w:type="spellEnd"/>
      <w:proofErr w:type="gramEnd"/>
      <w:r>
        <w:rPr>
          <w:rFonts w:cs="Times New Roman"/>
          <w:szCs w:val="24"/>
        </w:rPr>
        <w:t>, Oxford.</w:t>
      </w:r>
    </w:p>
    <w:p w14:paraId="2FE7C72D" w14:textId="77777777" w:rsidR="00FB477E" w:rsidRDefault="00FB477E" w:rsidP="00FB477E">
      <w:pPr>
        <w:pStyle w:val="NoSpacing"/>
        <w:rPr>
          <w:rFonts w:cs="Times New Roman"/>
          <w:szCs w:val="24"/>
        </w:rPr>
      </w:pPr>
    </w:p>
    <w:p w14:paraId="69D0C7D6" w14:textId="77777777" w:rsidR="00FB477E" w:rsidRDefault="00FB477E" w:rsidP="00FB477E">
      <w:pPr>
        <w:pStyle w:val="NoSpacing"/>
        <w:rPr>
          <w:rFonts w:cs="Times New Roman"/>
          <w:szCs w:val="24"/>
        </w:rPr>
      </w:pPr>
    </w:p>
    <w:p w14:paraId="098F4951" w14:textId="77777777" w:rsidR="00FB477E" w:rsidRDefault="00FB477E" w:rsidP="00FB4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Jan.1406</w:t>
      </w:r>
      <w:r>
        <w:rPr>
          <w:rFonts w:cs="Times New Roman"/>
          <w:szCs w:val="24"/>
        </w:rPr>
        <w:tab/>
        <w:t>He was licensed to hear the confessions of his parishioners.</w:t>
      </w:r>
    </w:p>
    <w:p w14:paraId="58FC6378" w14:textId="77777777" w:rsidR="00FB477E" w:rsidRPr="00E7711B" w:rsidRDefault="00FB477E" w:rsidP="00FB4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6580D187" w14:textId="77777777" w:rsidR="00FB477E" w:rsidRDefault="00FB477E" w:rsidP="00FB477E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p.61)</w:t>
      </w:r>
    </w:p>
    <w:p w14:paraId="19F30734" w14:textId="77777777" w:rsidR="00FB477E" w:rsidRDefault="00FB477E" w:rsidP="00FB477E">
      <w:pPr>
        <w:pStyle w:val="NoSpacing"/>
        <w:rPr>
          <w:rFonts w:cs="Times New Roman"/>
          <w:szCs w:val="24"/>
        </w:rPr>
      </w:pPr>
    </w:p>
    <w:p w14:paraId="1B682398" w14:textId="77777777" w:rsidR="00FB477E" w:rsidRDefault="00FB477E" w:rsidP="00FB477E">
      <w:pPr>
        <w:pStyle w:val="NoSpacing"/>
        <w:rPr>
          <w:rFonts w:cs="Times New Roman"/>
          <w:szCs w:val="24"/>
        </w:rPr>
      </w:pPr>
    </w:p>
    <w:p w14:paraId="052A3F8F" w14:textId="77777777" w:rsidR="00FB477E" w:rsidRDefault="00FB477E" w:rsidP="00FB47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July 2024</w:t>
      </w:r>
    </w:p>
    <w:p w14:paraId="2EF27DE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81206C" w14:textId="77777777" w:rsidR="00FB477E" w:rsidRDefault="00FB477E" w:rsidP="009139A6">
      <w:r>
        <w:separator/>
      </w:r>
    </w:p>
  </w:endnote>
  <w:endnote w:type="continuationSeparator" w:id="0">
    <w:p w14:paraId="31A6F599" w14:textId="77777777" w:rsidR="00FB477E" w:rsidRDefault="00FB47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BF1F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5DC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ED0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2F6F8" w14:textId="77777777" w:rsidR="00FB477E" w:rsidRDefault="00FB477E" w:rsidP="009139A6">
      <w:r>
        <w:separator/>
      </w:r>
    </w:p>
  </w:footnote>
  <w:footnote w:type="continuationSeparator" w:id="0">
    <w:p w14:paraId="645D7082" w14:textId="77777777" w:rsidR="00FB477E" w:rsidRDefault="00FB47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545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258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DB2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7E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FFA2"/>
  <w15:chartTrackingRefBased/>
  <w15:docId w15:val="{44B3059A-6D76-4FEF-B4D6-71B89E58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2024-07-13T19:24:00Z</dcterms:created>
  <dcterms:modified xsi:type="dcterms:W3CDTF">2024-07-13T19:24:00Z</dcterms:modified>
</cp:coreProperties>
</file>