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2DDF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SPICER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fl.1415)</w:t>
      </w:r>
    </w:p>
    <w:p w14:paraId="5FA991C9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Gravesend. Boatman.</w:t>
      </w:r>
    </w:p>
    <w:p w14:paraId="074ABAB1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</w:p>
    <w:p w14:paraId="58E8D6A4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</w:p>
    <w:p w14:paraId="777F3036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Dec.1415</w:t>
      </w:r>
      <w:r>
        <w:rPr>
          <w:rFonts w:eastAsia="Times New Roman" w:cs="Times New Roman"/>
          <w:szCs w:val="24"/>
        </w:rPr>
        <w:tab/>
        <w:t xml:space="preserve">He stole goods from the wife of Richard </w:t>
      </w:r>
      <w:proofErr w:type="spellStart"/>
      <w:r>
        <w:rPr>
          <w:rFonts w:eastAsia="Times New Roman" w:cs="Times New Roman"/>
          <w:szCs w:val="24"/>
        </w:rPr>
        <w:t>Ewayn</w:t>
      </w:r>
      <w:proofErr w:type="spellEnd"/>
      <w:r>
        <w:rPr>
          <w:rFonts w:eastAsia="Times New Roman" w:cs="Times New Roman"/>
          <w:szCs w:val="24"/>
        </w:rPr>
        <w:t xml:space="preserve"> of London, </w:t>
      </w:r>
      <w:proofErr w:type="spellStart"/>
      <w:r>
        <w:rPr>
          <w:rFonts w:eastAsia="Times New Roman" w:cs="Times New Roman"/>
          <w:szCs w:val="24"/>
        </w:rPr>
        <w:t>sheather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65697144" w14:textId="77777777" w:rsidR="001D21DF" w:rsidRDefault="001D21DF" w:rsidP="001D21DF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 the Cutlers’ Company 1916 p.182)</w:t>
      </w:r>
    </w:p>
    <w:p w14:paraId="192B1C0A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</w:p>
    <w:p w14:paraId="25DF7969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</w:p>
    <w:p w14:paraId="09417974" w14:textId="77777777" w:rsidR="001D21DF" w:rsidRDefault="001D21DF" w:rsidP="001D21D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November 2022</w:t>
      </w:r>
    </w:p>
    <w:p w14:paraId="3495A1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CBA6" w14:textId="77777777" w:rsidR="001D21DF" w:rsidRDefault="001D21DF" w:rsidP="009139A6">
      <w:r>
        <w:separator/>
      </w:r>
    </w:p>
  </w:endnote>
  <w:endnote w:type="continuationSeparator" w:id="0">
    <w:p w14:paraId="042F447F" w14:textId="77777777" w:rsidR="001D21DF" w:rsidRDefault="001D21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83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55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B1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9E10" w14:textId="77777777" w:rsidR="001D21DF" w:rsidRDefault="001D21DF" w:rsidP="009139A6">
      <w:r>
        <w:separator/>
      </w:r>
    </w:p>
  </w:footnote>
  <w:footnote w:type="continuationSeparator" w:id="0">
    <w:p w14:paraId="7A84F919" w14:textId="77777777" w:rsidR="001D21DF" w:rsidRDefault="001D21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D0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1D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8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DF"/>
    <w:rsid w:val="000666E0"/>
    <w:rsid w:val="001D21DF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4D22"/>
  <w15:chartTrackingRefBased/>
  <w15:docId w15:val="{A86AE5B7-D0C2-4A34-86D8-4C3C58E8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2022-11-21T11:10:00Z</dcterms:created>
  <dcterms:modified xsi:type="dcterms:W3CDTF">2022-11-21T11:11:00Z</dcterms:modified>
</cp:coreProperties>
</file>