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8184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d.1428)</w:t>
      </w:r>
    </w:p>
    <w:p w14:paraId="5F3A7EF1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Rickmansworth, Hertfordshire.</w:t>
      </w:r>
    </w:p>
    <w:p w14:paraId="6224C328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FCD0B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9EDF8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Agnes(q.v.).</w:t>
      </w:r>
    </w:p>
    <w:p w14:paraId="3C3B2E2B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p.231)</w:t>
      </w:r>
    </w:p>
    <w:p w14:paraId="4566F0D3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1BA41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2FCCC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  <w:t>1428</w:t>
      </w:r>
      <w:r>
        <w:rPr>
          <w:rFonts w:ascii="Times New Roman" w:hAnsi="Times New Roman" w:cs="Times New Roman"/>
          <w:sz w:val="24"/>
          <w:szCs w:val="24"/>
        </w:rPr>
        <w:tab/>
        <w:t>He made his Will.   (ibid.)</w:t>
      </w:r>
    </w:p>
    <w:p w14:paraId="0A68E5E5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Aug.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7548361D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0F204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16A7B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Executors:   Agnes and John Baldwyn(q.v.).     (ibid.)</w:t>
      </w:r>
    </w:p>
    <w:p w14:paraId="5E3EC13B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7D864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533A4" w14:textId="77777777" w:rsidR="00433DF4" w:rsidRDefault="00433DF4" w:rsidP="00433D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May 2021</w:t>
      </w:r>
    </w:p>
    <w:p w14:paraId="3931CFF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FE34" w14:textId="77777777" w:rsidR="00433DF4" w:rsidRDefault="00433DF4" w:rsidP="009139A6">
      <w:r>
        <w:separator/>
      </w:r>
    </w:p>
  </w:endnote>
  <w:endnote w:type="continuationSeparator" w:id="0">
    <w:p w14:paraId="72D87F5E" w14:textId="77777777" w:rsidR="00433DF4" w:rsidRDefault="00433D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0D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C2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FE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33E8" w14:textId="77777777" w:rsidR="00433DF4" w:rsidRDefault="00433DF4" w:rsidP="009139A6">
      <w:r>
        <w:separator/>
      </w:r>
    </w:p>
  </w:footnote>
  <w:footnote w:type="continuationSeparator" w:id="0">
    <w:p w14:paraId="37273181" w14:textId="77777777" w:rsidR="00433DF4" w:rsidRDefault="00433D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6E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91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C3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F4"/>
    <w:rsid w:val="000666E0"/>
    <w:rsid w:val="002510B7"/>
    <w:rsid w:val="00433DF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AA8B"/>
  <w15:chartTrackingRefBased/>
  <w15:docId w15:val="{773DEFA0-A798-4C06-B1C3-8BB5D86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2021-05-22T20:15:00Z</dcterms:created>
  <dcterms:modified xsi:type="dcterms:W3CDTF">2021-05-22T20:15:00Z</dcterms:modified>
</cp:coreProperties>
</file>