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135C" w14:textId="77777777" w:rsidR="000D7420" w:rsidRDefault="000D7420" w:rsidP="000D74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SPICERE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 1404)</w:t>
      </w:r>
    </w:p>
    <w:p w14:paraId="6A278636" w14:textId="77777777" w:rsidR="000D7420" w:rsidRDefault="000D7420" w:rsidP="000D74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54C500" w14:textId="77777777" w:rsidR="000D7420" w:rsidRDefault="000D7420" w:rsidP="000D74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163C63" w14:textId="77777777" w:rsidR="000D7420" w:rsidRDefault="000D7420" w:rsidP="000D74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Oct.1404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Edmund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Bellzettere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were commissioned to levy in person in </w:t>
      </w:r>
    </w:p>
    <w:p w14:paraId="34175BF6" w14:textId="77777777" w:rsidR="000D7420" w:rsidRDefault="000D7420" w:rsidP="000D742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Lynn and all adjacent ports and </w:t>
      </w:r>
      <w:proofErr w:type="gramStart"/>
      <w:r>
        <w:rPr>
          <w:rFonts w:ascii="Times New Roman" w:hAnsi="Times New Roman" w:cs="Times New Roman"/>
          <w:sz w:val="24"/>
          <w:szCs w:val="24"/>
        </w:rPr>
        <w:t>places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subsidy which was granted to the </w:t>
      </w:r>
    </w:p>
    <w:p w14:paraId="7F2FB678" w14:textId="77777777" w:rsidR="000D7420" w:rsidRDefault="000D7420" w:rsidP="000D742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 at the last Parliament.    (C.F.R. 1399-1405 pp.267-8)</w:t>
      </w:r>
    </w:p>
    <w:p w14:paraId="64780C15" w14:textId="77777777" w:rsidR="000D7420" w:rsidRDefault="000D7420" w:rsidP="000D74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747072" w14:textId="77777777" w:rsidR="000D7420" w:rsidRDefault="000D7420" w:rsidP="000D74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0AB80E" w14:textId="77777777" w:rsidR="000D7420" w:rsidRDefault="000D7420" w:rsidP="000D74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July 2021</w:t>
      </w:r>
    </w:p>
    <w:p w14:paraId="1843C7A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151C3" w14:textId="77777777" w:rsidR="000D7420" w:rsidRDefault="000D7420" w:rsidP="009139A6">
      <w:r>
        <w:separator/>
      </w:r>
    </w:p>
  </w:endnote>
  <w:endnote w:type="continuationSeparator" w:id="0">
    <w:p w14:paraId="72B80298" w14:textId="77777777" w:rsidR="000D7420" w:rsidRDefault="000D74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84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FCE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2C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9DA71" w14:textId="77777777" w:rsidR="000D7420" w:rsidRDefault="000D7420" w:rsidP="009139A6">
      <w:r>
        <w:separator/>
      </w:r>
    </w:p>
  </w:footnote>
  <w:footnote w:type="continuationSeparator" w:id="0">
    <w:p w14:paraId="2D521A33" w14:textId="77777777" w:rsidR="000D7420" w:rsidRDefault="000D74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6E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B3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D1B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20"/>
    <w:rsid w:val="000666E0"/>
    <w:rsid w:val="000D742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E8CA1"/>
  <w15:chartTrackingRefBased/>
  <w15:docId w15:val="{BB92B5B9-41F3-4DB2-B23F-E58E0A79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2021-07-21T16:20:00Z</dcterms:created>
  <dcterms:modified xsi:type="dcterms:W3CDTF">2021-07-21T16:20:00Z</dcterms:modified>
</cp:coreProperties>
</file>