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8C6E" w14:textId="77777777" w:rsidR="00600D1E" w:rsidRDefault="00600D1E" w:rsidP="00600D1E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SPIER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6E690511" w14:textId="77777777" w:rsidR="00600D1E" w:rsidRDefault="00600D1E" w:rsidP="00600D1E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4DF45B5B" w14:textId="77777777" w:rsidR="00600D1E" w:rsidRDefault="00600D1E" w:rsidP="00600D1E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32618767" w14:textId="77777777" w:rsidR="00600D1E" w:rsidRDefault="00600D1E" w:rsidP="00600D1E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4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Southwark, Surrey,</w:t>
      </w:r>
    </w:p>
    <w:p w14:paraId="62944FFC" w14:textId="77777777" w:rsidR="00600D1E" w:rsidRDefault="00600D1E" w:rsidP="00600D1E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Richard Garnet(q.v.).</w:t>
      </w:r>
    </w:p>
    <w:p w14:paraId="6ECD6104" w14:textId="77777777" w:rsidR="00600D1E" w:rsidRDefault="00600D1E" w:rsidP="00600D1E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80FDAED" w14:textId="77777777" w:rsidR="00600D1E" w:rsidRDefault="00600D1E" w:rsidP="00600D1E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p.101)</w:t>
      </w:r>
    </w:p>
    <w:p w14:paraId="734E9554" w14:textId="77777777" w:rsidR="00600D1E" w:rsidRDefault="00600D1E" w:rsidP="00600D1E">
      <w:pPr>
        <w:pStyle w:val="NoSpacing"/>
        <w:rPr>
          <w:rFonts w:eastAsia="Times New Roman" w:cs="Times New Roman"/>
          <w:szCs w:val="24"/>
        </w:rPr>
      </w:pPr>
    </w:p>
    <w:p w14:paraId="28C3B28D" w14:textId="77777777" w:rsidR="00600D1E" w:rsidRDefault="00600D1E" w:rsidP="00600D1E">
      <w:pPr>
        <w:pStyle w:val="NoSpacing"/>
        <w:rPr>
          <w:rFonts w:eastAsia="Times New Roman" w:cs="Times New Roman"/>
          <w:szCs w:val="24"/>
        </w:rPr>
      </w:pPr>
    </w:p>
    <w:p w14:paraId="76A58896" w14:textId="77777777" w:rsidR="00600D1E" w:rsidRDefault="00600D1E" w:rsidP="00600D1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July 2023</w:t>
      </w:r>
    </w:p>
    <w:p w14:paraId="43E26B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7B04" w14:textId="77777777" w:rsidR="00600D1E" w:rsidRDefault="00600D1E" w:rsidP="009139A6">
      <w:r>
        <w:separator/>
      </w:r>
    </w:p>
  </w:endnote>
  <w:endnote w:type="continuationSeparator" w:id="0">
    <w:p w14:paraId="3E7442D8" w14:textId="77777777" w:rsidR="00600D1E" w:rsidRDefault="00600D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6C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D0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07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D3F2" w14:textId="77777777" w:rsidR="00600D1E" w:rsidRDefault="00600D1E" w:rsidP="009139A6">
      <w:r>
        <w:separator/>
      </w:r>
    </w:p>
  </w:footnote>
  <w:footnote w:type="continuationSeparator" w:id="0">
    <w:p w14:paraId="78537364" w14:textId="77777777" w:rsidR="00600D1E" w:rsidRDefault="00600D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70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61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95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1E"/>
    <w:rsid w:val="000666E0"/>
    <w:rsid w:val="002510B7"/>
    <w:rsid w:val="005C130B"/>
    <w:rsid w:val="00600D1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800E"/>
  <w15:chartTrackingRefBased/>
  <w15:docId w15:val="{8D9BCFC1-EB79-435A-922F-A2E5FDB3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2023-07-25T20:29:00Z</dcterms:created>
  <dcterms:modified xsi:type="dcterms:W3CDTF">2023-07-25T20:29:00Z</dcterms:modified>
</cp:coreProperties>
</file>