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28D9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SPILLESBURY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14:paraId="08C0D97D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Gloucester. Serjeant-at-mace.</w:t>
      </w:r>
    </w:p>
    <w:p w14:paraId="69643CEA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81D92A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174F946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1421</w:t>
      </w:r>
      <w:r>
        <w:rPr>
          <w:rFonts w:ascii="Times New Roman" w:hAnsi="Times New Roman" w:cs="Times New Roman"/>
          <w:sz w:val="24"/>
          <w:szCs w:val="24"/>
        </w:rPr>
        <w:tab/>
        <w:t xml:space="preserve">Robert Gilbert(q.v.)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Derhurst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</w:t>
      </w:r>
    </w:p>
    <w:p w14:paraId="1F8BC42E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him, John Northern of Frampton on Severn(q.v.)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Bowyare</w:t>
      </w:r>
      <w:proofErr w:type="spellEnd"/>
    </w:p>
    <w:p w14:paraId="4FF1D2B4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Gloucester(q.v.) and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Stampet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Gloucester(q.v.) as the executors</w:t>
      </w:r>
    </w:p>
    <w:p w14:paraId="0B2D33DD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Tappyng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Gloucester(q.v.).</w:t>
      </w:r>
    </w:p>
    <w:p w14:paraId="602B4B0C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B1A7F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https://waalt.uh.edu/index.php/CP40/641:_A-J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)</w:t>
      </w:r>
    </w:p>
    <w:p w14:paraId="77EAFA2D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C8C82FE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589FA75" w14:textId="77777777" w:rsidR="00982FB7" w:rsidRDefault="00982FB7" w:rsidP="00982FB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July 2022</w:t>
      </w:r>
    </w:p>
    <w:p w14:paraId="3CD941FB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882AE" w14:textId="77777777" w:rsidR="00982FB7" w:rsidRDefault="00982FB7" w:rsidP="009139A6">
      <w:r>
        <w:separator/>
      </w:r>
    </w:p>
  </w:endnote>
  <w:endnote w:type="continuationSeparator" w:id="0">
    <w:p w14:paraId="4C655D3B" w14:textId="77777777" w:rsidR="00982FB7" w:rsidRDefault="00982FB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60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5414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A18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FD8B" w14:textId="77777777" w:rsidR="00982FB7" w:rsidRDefault="00982FB7" w:rsidP="009139A6">
      <w:r>
        <w:separator/>
      </w:r>
    </w:p>
  </w:footnote>
  <w:footnote w:type="continuationSeparator" w:id="0">
    <w:p w14:paraId="214F9C8A" w14:textId="77777777" w:rsidR="00982FB7" w:rsidRDefault="00982FB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81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014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1AEC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B7"/>
    <w:rsid w:val="000666E0"/>
    <w:rsid w:val="002510B7"/>
    <w:rsid w:val="005C130B"/>
    <w:rsid w:val="00826F5C"/>
    <w:rsid w:val="009139A6"/>
    <w:rsid w:val="009448BB"/>
    <w:rsid w:val="00982FB7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9C210"/>
  <w15:chartTrackingRefBased/>
  <w15:docId w15:val="{B66C6EBB-5BE7-43FB-AFDC-7EC90D03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82F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2022-07-08T08:10:00Z</dcterms:created>
  <dcterms:modified xsi:type="dcterms:W3CDTF">2022-07-08T08:11:00Z</dcterms:modified>
</cp:coreProperties>
</file>