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8579" w14:textId="77777777" w:rsidR="00580A38" w:rsidRDefault="00580A38" w:rsidP="00580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SPILLESBY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fl.1449)</w:t>
      </w:r>
    </w:p>
    <w:p w14:paraId="7A3355A2" w14:textId="77777777" w:rsidR="00580A38" w:rsidRDefault="00580A38" w:rsidP="00580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1E693086" w14:textId="77777777" w:rsidR="00580A38" w:rsidRDefault="00580A38" w:rsidP="00580A38">
      <w:pPr>
        <w:pStyle w:val="NoSpacing"/>
        <w:rPr>
          <w:rFonts w:cs="Times New Roman"/>
          <w:szCs w:val="24"/>
        </w:rPr>
      </w:pPr>
    </w:p>
    <w:p w14:paraId="44774425" w14:textId="77777777" w:rsidR="00580A38" w:rsidRDefault="00580A38" w:rsidP="00580A38">
      <w:pPr>
        <w:pStyle w:val="NoSpacing"/>
        <w:rPr>
          <w:rFonts w:cs="Times New Roman"/>
          <w:szCs w:val="24"/>
        </w:rPr>
      </w:pPr>
    </w:p>
    <w:p w14:paraId="2E7E1383" w14:textId="77777777" w:rsidR="00580A38" w:rsidRDefault="00580A38" w:rsidP="00580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Sep.1449</w:t>
      </w:r>
      <w:r>
        <w:rPr>
          <w:rFonts w:cs="Times New Roman"/>
          <w:szCs w:val="24"/>
        </w:rPr>
        <w:tab/>
        <w:t xml:space="preserve">He was one of those to whom Thomas </w:t>
      </w:r>
      <w:proofErr w:type="spellStart"/>
      <w:r>
        <w:rPr>
          <w:rFonts w:cs="Times New Roman"/>
          <w:szCs w:val="24"/>
        </w:rPr>
        <w:t>Hoddeston</w:t>
      </w:r>
      <w:proofErr w:type="spellEnd"/>
      <w:r>
        <w:rPr>
          <w:rFonts w:cs="Times New Roman"/>
          <w:szCs w:val="24"/>
        </w:rPr>
        <w:t xml:space="preserve"> of London, glover(q.v.),</w:t>
      </w:r>
    </w:p>
    <w:p w14:paraId="35BF5ACA" w14:textId="77777777" w:rsidR="00580A38" w:rsidRDefault="00580A38" w:rsidP="00580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</w:t>
      </w:r>
    </w:p>
    <w:p w14:paraId="090AB4D4" w14:textId="77777777" w:rsidR="00580A38" w:rsidRDefault="00580A38" w:rsidP="00580A38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 xml:space="preserve">the City of London at the Guildhall A.D. 1437-1457”,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1954 p.</w:t>
      </w:r>
      <w:r>
        <w:rPr>
          <w:rFonts w:cs="Times New Roman"/>
          <w:szCs w:val="24"/>
        </w:rPr>
        <w:t>177)</w:t>
      </w:r>
    </w:p>
    <w:p w14:paraId="7AC7DA64" w14:textId="77777777" w:rsidR="00580A38" w:rsidRDefault="00580A38" w:rsidP="00580A38">
      <w:pPr>
        <w:pStyle w:val="NoSpacing"/>
        <w:rPr>
          <w:rFonts w:cs="Times New Roman"/>
          <w:szCs w:val="24"/>
        </w:rPr>
      </w:pPr>
    </w:p>
    <w:p w14:paraId="60122311" w14:textId="77777777" w:rsidR="00580A38" w:rsidRDefault="00580A38" w:rsidP="00580A38">
      <w:pPr>
        <w:pStyle w:val="NoSpacing"/>
        <w:rPr>
          <w:rFonts w:cs="Times New Roman"/>
          <w:szCs w:val="24"/>
        </w:rPr>
      </w:pPr>
    </w:p>
    <w:p w14:paraId="32D81D04" w14:textId="77777777" w:rsidR="00580A38" w:rsidRDefault="00580A38" w:rsidP="00580A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June 2023</w:t>
      </w:r>
    </w:p>
    <w:p w14:paraId="27601D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BD45" w14:textId="77777777" w:rsidR="00580A38" w:rsidRDefault="00580A38" w:rsidP="009139A6">
      <w:r>
        <w:separator/>
      </w:r>
    </w:p>
  </w:endnote>
  <w:endnote w:type="continuationSeparator" w:id="0">
    <w:p w14:paraId="3136DADD" w14:textId="77777777" w:rsidR="00580A38" w:rsidRDefault="00580A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8F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3C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FF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C2C7" w14:textId="77777777" w:rsidR="00580A38" w:rsidRDefault="00580A38" w:rsidP="009139A6">
      <w:r>
        <w:separator/>
      </w:r>
    </w:p>
  </w:footnote>
  <w:footnote w:type="continuationSeparator" w:id="0">
    <w:p w14:paraId="47C2AA84" w14:textId="77777777" w:rsidR="00580A38" w:rsidRDefault="00580A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34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EB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37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38"/>
    <w:rsid w:val="000666E0"/>
    <w:rsid w:val="002510B7"/>
    <w:rsid w:val="00580A38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1150"/>
  <w15:chartTrackingRefBased/>
  <w15:docId w15:val="{B961BF94-708F-42E6-924A-6F1D43A0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2023-06-15T20:10:00Z</dcterms:created>
  <dcterms:modified xsi:type="dcterms:W3CDTF">2023-06-15T20:10:00Z</dcterms:modified>
</cp:coreProperties>
</file>