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A8858" w14:textId="77777777" w:rsidR="00547217" w:rsidRDefault="00547217" w:rsidP="005472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SPILLSBURY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fl.1476)</w:t>
      </w:r>
    </w:p>
    <w:p w14:paraId="407D4CDE" w14:textId="77777777" w:rsidR="00547217" w:rsidRDefault="00547217" w:rsidP="005472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Chaplain.</w:t>
      </w:r>
    </w:p>
    <w:p w14:paraId="21FAC3A2" w14:textId="77777777" w:rsidR="00547217" w:rsidRDefault="00547217" w:rsidP="00547217">
      <w:pPr>
        <w:pStyle w:val="NoSpacing"/>
        <w:rPr>
          <w:rFonts w:cs="Times New Roman"/>
          <w:szCs w:val="24"/>
        </w:rPr>
      </w:pPr>
    </w:p>
    <w:p w14:paraId="2C2FDAC5" w14:textId="77777777" w:rsidR="00547217" w:rsidRDefault="00547217" w:rsidP="00547217">
      <w:pPr>
        <w:pStyle w:val="NoSpacing"/>
        <w:rPr>
          <w:rFonts w:cs="Times New Roman"/>
          <w:szCs w:val="24"/>
        </w:rPr>
      </w:pPr>
    </w:p>
    <w:p w14:paraId="42E884E4" w14:textId="77777777" w:rsidR="00547217" w:rsidRDefault="00547217" w:rsidP="005472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31 Jan.1476</w:t>
      </w:r>
      <w:r>
        <w:rPr>
          <w:rFonts w:cs="Times New Roman"/>
          <w:szCs w:val="24"/>
        </w:rPr>
        <w:tab/>
        <w:t>Robert Bassett of London, Salter and Mayor(q.v.), and Humphrey Starkey,</w:t>
      </w:r>
    </w:p>
    <w:p w14:paraId="6D3F0A0C" w14:textId="77777777" w:rsidR="00547217" w:rsidRDefault="00547217" w:rsidP="005472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the Recorder(q.v.), wrote to Thomas Kemp, Bishop of London(q.v.), </w:t>
      </w:r>
    </w:p>
    <w:p w14:paraId="26716BCB" w14:textId="77777777" w:rsidR="00547217" w:rsidRDefault="00547217" w:rsidP="005472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presenting him for admission to a chantry in the chapel of the Virgin Mary,</w:t>
      </w:r>
    </w:p>
    <w:p w14:paraId="684100EB" w14:textId="77777777" w:rsidR="00547217" w:rsidRDefault="00547217" w:rsidP="005472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near the Guildhall.</w:t>
      </w:r>
    </w:p>
    <w:p w14:paraId="20CD1DBA" w14:textId="77777777" w:rsidR="00547217" w:rsidRDefault="00547217" w:rsidP="005472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Letter-Books of the City of London: L </w:t>
      </w:r>
      <w:proofErr w:type="gramStart"/>
      <w:r>
        <w:rPr>
          <w:rFonts w:cs="Times New Roman"/>
          <w:szCs w:val="24"/>
        </w:rPr>
        <w:t>“ folio</w:t>
      </w:r>
      <w:proofErr w:type="gramEnd"/>
      <w:r>
        <w:rPr>
          <w:rFonts w:cs="Times New Roman"/>
          <w:szCs w:val="24"/>
        </w:rPr>
        <w:t xml:space="preserve"> 115b p.137)</w:t>
      </w:r>
    </w:p>
    <w:p w14:paraId="77FA20B0" w14:textId="77777777" w:rsidR="00547217" w:rsidRDefault="00547217" w:rsidP="00547217">
      <w:pPr>
        <w:pStyle w:val="NoSpacing"/>
        <w:rPr>
          <w:rFonts w:cs="Times New Roman"/>
          <w:szCs w:val="24"/>
        </w:rPr>
      </w:pPr>
    </w:p>
    <w:p w14:paraId="51C50203" w14:textId="77777777" w:rsidR="00547217" w:rsidRDefault="00547217" w:rsidP="00547217">
      <w:pPr>
        <w:pStyle w:val="NoSpacing"/>
        <w:rPr>
          <w:rFonts w:cs="Times New Roman"/>
          <w:szCs w:val="24"/>
        </w:rPr>
      </w:pPr>
    </w:p>
    <w:p w14:paraId="01DA64B0" w14:textId="04C8B2DF" w:rsidR="00BA00AB" w:rsidRPr="00EB3209" w:rsidRDefault="005472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October 2024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92141" w14:textId="77777777" w:rsidR="00547217" w:rsidRDefault="00547217" w:rsidP="009139A6">
      <w:r>
        <w:separator/>
      </w:r>
    </w:p>
  </w:endnote>
  <w:endnote w:type="continuationSeparator" w:id="0">
    <w:p w14:paraId="184E7B61" w14:textId="77777777" w:rsidR="00547217" w:rsidRDefault="005472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670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C88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D14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7A5E9" w14:textId="77777777" w:rsidR="00547217" w:rsidRDefault="00547217" w:rsidP="009139A6">
      <w:r>
        <w:separator/>
      </w:r>
    </w:p>
  </w:footnote>
  <w:footnote w:type="continuationSeparator" w:id="0">
    <w:p w14:paraId="16F33E6D" w14:textId="77777777" w:rsidR="00547217" w:rsidRDefault="005472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9A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1B5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178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7"/>
    <w:rsid w:val="000666E0"/>
    <w:rsid w:val="002510B7"/>
    <w:rsid w:val="00270799"/>
    <w:rsid w:val="00547217"/>
    <w:rsid w:val="005C130B"/>
    <w:rsid w:val="006A793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3EBD"/>
  <w15:chartTrackingRefBased/>
  <w15:docId w15:val="{FE676651-14C5-431C-AA5D-B0858518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2024-10-06T11:26:00Z</dcterms:created>
  <dcterms:modified xsi:type="dcterms:W3CDTF">2024-10-06T11:27:00Z</dcterms:modified>
</cp:coreProperties>
</file>