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80B5" w14:textId="77777777" w:rsidR="00AD70D4" w:rsidRDefault="00AD70D4" w:rsidP="00AD70D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Catherine SPILMAN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d.1491)</w:t>
      </w:r>
    </w:p>
    <w:p w14:paraId="5FE75FF7" w14:textId="77777777" w:rsidR="00AD70D4" w:rsidRDefault="00AD70D4" w:rsidP="00AD70D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Ashby, Norfolk.</w:t>
      </w:r>
    </w:p>
    <w:p w14:paraId="4A597A1F" w14:textId="77777777" w:rsidR="00AD70D4" w:rsidRDefault="00AD70D4" w:rsidP="00AD70D4">
      <w:pPr>
        <w:pStyle w:val="NoSpacing"/>
        <w:jc w:val="both"/>
        <w:rPr>
          <w:rFonts w:cs="Times New Roman"/>
          <w:szCs w:val="24"/>
        </w:rPr>
      </w:pPr>
    </w:p>
    <w:p w14:paraId="65AEC69C" w14:textId="77777777" w:rsidR="00AD70D4" w:rsidRDefault="00AD70D4" w:rsidP="00AD70D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= William </w:t>
      </w:r>
      <w:proofErr w:type="spellStart"/>
      <w:proofErr w:type="gramStart"/>
      <w:r>
        <w:rPr>
          <w:rFonts w:cs="Times New Roman"/>
          <w:szCs w:val="24"/>
        </w:rPr>
        <w:t>Clypesby</w:t>
      </w:r>
      <w:proofErr w:type="spellEnd"/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d.1476)(q.v.)</w:t>
      </w:r>
    </w:p>
    <w:p w14:paraId="7D063638" w14:textId="77777777" w:rsidR="00AD70D4" w:rsidRDefault="00AD70D4" w:rsidP="00AD70D4">
      <w:pPr>
        <w:pStyle w:val="NoSpacing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725B0398" w14:textId="77777777" w:rsidR="00AD70D4" w:rsidRDefault="00AD70D4" w:rsidP="00AD70D4">
      <w:pPr>
        <w:pStyle w:val="NoSpacing"/>
        <w:jc w:val="both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146-9,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28A5C4CC" w14:textId="77777777" w:rsidR="00AD70D4" w:rsidRDefault="00AD70D4" w:rsidP="00AD70D4">
      <w:pPr>
        <w:pStyle w:val="NoSpacing"/>
        <w:jc w:val="both"/>
        <w:rPr>
          <w:rFonts w:cs="Times New Roman"/>
          <w:szCs w:val="24"/>
        </w:rPr>
      </w:pPr>
    </w:p>
    <w:p w14:paraId="7A7B9335" w14:textId="77777777" w:rsidR="00AD70D4" w:rsidRDefault="00AD70D4" w:rsidP="00AD70D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= John Spilman.   (ibid.)</w:t>
      </w:r>
    </w:p>
    <w:p w14:paraId="71CB54EF" w14:textId="77777777" w:rsidR="00AD70D4" w:rsidRDefault="00AD70D4" w:rsidP="00AD70D4">
      <w:pPr>
        <w:pStyle w:val="NoSpacing"/>
        <w:jc w:val="both"/>
        <w:rPr>
          <w:rFonts w:cs="Times New Roman"/>
          <w:szCs w:val="24"/>
        </w:rPr>
      </w:pPr>
    </w:p>
    <w:p w14:paraId="20863842" w14:textId="77777777" w:rsidR="00AD70D4" w:rsidRDefault="00AD70D4" w:rsidP="00AD70D4">
      <w:pPr>
        <w:pStyle w:val="NoSpacing"/>
        <w:jc w:val="both"/>
        <w:rPr>
          <w:rFonts w:cs="Times New Roman"/>
          <w:szCs w:val="24"/>
        </w:rPr>
      </w:pPr>
    </w:p>
    <w:p w14:paraId="5828F0F3" w14:textId="77777777" w:rsidR="00AD70D4" w:rsidRDefault="00AD70D4" w:rsidP="00AD70D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Apr.1491</w:t>
      </w:r>
      <w:r>
        <w:rPr>
          <w:rFonts w:cs="Times New Roman"/>
          <w:szCs w:val="24"/>
        </w:rPr>
        <w:tab/>
        <w:t xml:space="preserve">She died, and was buried in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church.  (ibid.)</w:t>
      </w:r>
    </w:p>
    <w:p w14:paraId="35B0843A" w14:textId="77777777" w:rsidR="00AD70D4" w:rsidRDefault="00AD70D4" w:rsidP="00AD70D4">
      <w:pPr>
        <w:pStyle w:val="NoSpacing"/>
        <w:jc w:val="both"/>
        <w:rPr>
          <w:rFonts w:cs="Times New Roman"/>
          <w:szCs w:val="24"/>
        </w:rPr>
      </w:pPr>
    </w:p>
    <w:p w14:paraId="4FCD78C4" w14:textId="77777777" w:rsidR="00AD70D4" w:rsidRDefault="00AD70D4" w:rsidP="00AD70D4">
      <w:pPr>
        <w:pStyle w:val="NoSpacing"/>
        <w:jc w:val="both"/>
        <w:rPr>
          <w:rFonts w:cs="Times New Roman"/>
          <w:szCs w:val="24"/>
        </w:rPr>
      </w:pPr>
    </w:p>
    <w:p w14:paraId="189ECCEC" w14:textId="77777777" w:rsidR="00AD70D4" w:rsidRDefault="00AD70D4" w:rsidP="00AD70D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15 February 2024</w:t>
      </w:r>
    </w:p>
    <w:p w14:paraId="2BD305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D7C5" w14:textId="77777777" w:rsidR="00AD70D4" w:rsidRDefault="00AD70D4" w:rsidP="009139A6">
      <w:r>
        <w:separator/>
      </w:r>
    </w:p>
  </w:endnote>
  <w:endnote w:type="continuationSeparator" w:id="0">
    <w:p w14:paraId="08E648AA" w14:textId="77777777" w:rsidR="00AD70D4" w:rsidRDefault="00AD70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90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F4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96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D9AC" w14:textId="77777777" w:rsidR="00AD70D4" w:rsidRDefault="00AD70D4" w:rsidP="009139A6">
      <w:r>
        <w:separator/>
      </w:r>
    </w:p>
  </w:footnote>
  <w:footnote w:type="continuationSeparator" w:id="0">
    <w:p w14:paraId="7D899B65" w14:textId="77777777" w:rsidR="00AD70D4" w:rsidRDefault="00AD70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9D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E2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97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D4"/>
    <w:rsid w:val="000666E0"/>
    <w:rsid w:val="002510B7"/>
    <w:rsid w:val="005C130B"/>
    <w:rsid w:val="00826F5C"/>
    <w:rsid w:val="009139A6"/>
    <w:rsid w:val="009448BB"/>
    <w:rsid w:val="00947624"/>
    <w:rsid w:val="00A3176C"/>
    <w:rsid w:val="00AD70D4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2287"/>
  <w15:chartTrackingRefBased/>
  <w15:docId w15:val="{5544FCDA-6AEF-4C3F-9F93-C3503EAA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2024-02-16T18:06:00Z</dcterms:created>
  <dcterms:modified xsi:type="dcterms:W3CDTF">2024-02-16T18:06:00Z</dcterms:modified>
</cp:coreProperties>
</file>