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775F0" w14:textId="77777777" w:rsidR="00691053" w:rsidRDefault="00691053" w:rsidP="00691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Henry SPILMAN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fl.1484)</w:t>
      </w:r>
    </w:p>
    <w:p w14:paraId="6FF44091" w14:textId="77777777" w:rsidR="00691053" w:rsidRDefault="00691053" w:rsidP="00691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5DE65A" w14:textId="77777777" w:rsidR="00691053" w:rsidRDefault="00691053" w:rsidP="00691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5ABEEC" w14:textId="77777777" w:rsidR="00691053" w:rsidRDefault="00691053" w:rsidP="00691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Dec.1484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on a commission of array for Norfolk.  </w:t>
      </w:r>
    </w:p>
    <w:p w14:paraId="555B2E5D" w14:textId="77777777" w:rsidR="00691053" w:rsidRDefault="00691053" w:rsidP="00691053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(C.P.R. 1476-85 p.490)</w:t>
      </w:r>
    </w:p>
    <w:p w14:paraId="260E7C54" w14:textId="77777777" w:rsidR="00691053" w:rsidRDefault="00691053" w:rsidP="00691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C4747D" w14:textId="77777777" w:rsidR="00691053" w:rsidRDefault="00691053" w:rsidP="00691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B5AE4F" w14:textId="77777777" w:rsidR="00691053" w:rsidRDefault="00691053" w:rsidP="006910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April 2018</w:t>
      </w:r>
    </w:p>
    <w:p w14:paraId="02D6880B" w14:textId="77777777" w:rsidR="006B2F86" w:rsidRPr="00E71FC3" w:rsidRDefault="0069105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F8837" w14:textId="77777777" w:rsidR="00691053" w:rsidRDefault="00691053" w:rsidP="00E71FC3">
      <w:pPr>
        <w:spacing w:after="0" w:line="240" w:lineRule="auto"/>
      </w:pPr>
      <w:r>
        <w:separator/>
      </w:r>
    </w:p>
  </w:endnote>
  <w:endnote w:type="continuationSeparator" w:id="0">
    <w:p w14:paraId="51E2BEDD" w14:textId="77777777" w:rsidR="00691053" w:rsidRDefault="0069105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FD0A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DBF4C" w14:textId="77777777" w:rsidR="00691053" w:rsidRDefault="00691053" w:rsidP="00E71FC3">
      <w:pPr>
        <w:spacing w:after="0" w:line="240" w:lineRule="auto"/>
      </w:pPr>
      <w:r>
        <w:separator/>
      </w:r>
    </w:p>
  </w:footnote>
  <w:footnote w:type="continuationSeparator" w:id="0">
    <w:p w14:paraId="0CE4E20E" w14:textId="77777777" w:rsidR="00691053" w:rsidRDefault="0069105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053"/>
    <w:rsid w:val="001A7C09"/>
    <w:rsid w:val="00577BD5"/>
    <w:rsid w:val="00656CBA"/>
    <w:rsid w:val="00691053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D57BD"/>
  <w15:chartTrackingRefBased/>
  <w15:docId w15:val="{D88EBFC6-F34C-4AA1-859D-20004B65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1053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2018-09-21T21:25:00Z</dcterms:created>
  <dcterms:modified xsi:type="dcterms:W3CDTF">2018-09-21T21:25:00Z</dcterms:modified>
</cp:coreProperties>
</file>