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297F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SPILMAN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65C494B2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896D45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31CC87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11 others made a plaint of trespass and taking against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Hoberd</w:t>
      </w:r>
      <w:proofErr w:type="spellEnd"/>
    </w:p>
    <w:p w14:paraId="2180366E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Hatfield Peverell(q.v.) and 7 others.</w:t>
      </w:r>
    </w:p>
    <w:p w14:paraId="4EB4D634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446E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A8A643B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33EF04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656683" w14:textId="77777777" w:rsidR="001127F8" w:rsidRDefault="001127F8" w:rsidP="001127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3A919F5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56D3" w14:textId="77777777" w:rsidR="001127F8" w:rsidRDefault="001127F8" w:rsidP="009139A6">
      <w:r>
        <w:separator/>
      </w:r>
    </w:p>
  </w:endnote>
  <w:endnote w:type="continuationSeparator" w:id="0">
    <w:p w14:paraId="77D084D3" w14:textId="77777777" w:rsidR="001127F8" w:rsidRDefault="00112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0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306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92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2C3C" w14:textId="77777777" w:rsidR="001127F8" w:rsidRDefault="001127F8" w:rsidP="009139A6">
      <w:r>
        <w:separator/>
      </w:r>
    </w:p>
  </w:footnote>
  <w:footnote w:type="continuationSeparator" w:id="0">
    <w:p w14:paraId="0994C2CA" w14:textId="77777777" w:rsidR="001127F8" w:rsidRDefault="00112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52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6E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9F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F8"/>
    <w:rsid w:val="000666E0"/>
    <w:rsid w:val="001127F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C17E"/>
  <w15:chartTrackingRefBased/>
  <w15:docId w15:val="{2E213761-86D7-4A96-AF93-BC9F67CD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2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2022-07-06T19:04:00Z</dcterms:created>
  <dcterms:modified xsi:type="dcterms:W3CDTF">2022-07-06T19:04:00Z</dcterms:modified>
</cp:coreProperties>
</file>