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9E" w:rsidRDefault="00B7219E" w:rsidP="00B721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SPILMAN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B7219E" w:rsidRDefault="00B7219E" w:rsidP="00B721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219E" w:rsidRDefault="00B7219E" w:rsidP="00B721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219E" w:rsidRDefault="00B7219E" w:rsidP="00B721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Apr.1433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Attleborough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7219E" w:rsidRDefault="00B7219E" w:rsidP="00B721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Norfolk, into the lands of the late Rose </w:t>
      </w:r>
      <w:proofErr w:type="spellStart"/>
      <w:r>
        <w:rPr>
          <w:rFonts w:ascii="Times New Roman" w:hAnsi="Times New Roman" w:cs="Times New Roman"/>
          <w:sz w:val="24"/>
          <w:szCs w:val="24"/>
        </w:rPr>
        <w:t>Pigot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7219E" w:rsidRDefault="00B7219E" w:rsidP="00B721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24-10)</w:t>
      </w:r>
    </w:p>
    <w:p w:rsidR="00B7219E" w:rsidRDefault="00B7219E" w:rsidP="00B721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219E" w:rsidRDefault="00B7219E" w:rsidP="00B721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7219E" w:rsidRDefault="00B7219E" w:rsidP="00B721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January 2016</w:t>
      </w:r>
      <w:bookmarkStart w:id="0" w:name="_GoBack"/>
      <w:bookmarkEnd w:id="0"/>
    </w:p>
    <w:sectPr w:rsidR="00DD5B8A" w:rsidRPr="00B721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9E" w:rsidRDefault="00B7219E" w:rsidP="00564E3C">
      <w:pPr>
        <w:spacing w:after="0" w:line="240" w:lineRule="auto"/>
      </w:pPr>
      <w:r>
        <w:separator/>
      </w:r>
    </w:p>
  </w:endnote>
  <w:endnote w:type="continuationSeparator" w:id="0">
    <w:p w:rsidR="00B7219E" w:rsidRDefault="00B7219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7219E">
      <w:rPr>
        <w:rFonts w:ascii="Times New Roman" w:hAnsi="Times New Roman" w:cs="Times New Roman"/>
        <w:noProof/>
        <w:sz w:val="24"/>
        <w:szCs w:val="24"/>
      </w:rPr>
      <w:t>13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9E" w:rsidRDefault="00B7219E" w:rsidP="00564E3C">
      <w:pPr>
        <w:spacing w:after="0" w:line="240" w:lineRule="auto"/>
      </w:pPr>
      <w:r>
        <w:separator/>
      </w:r>
    </w:p>
  </w:footnote>
  <w:footnote w:type="continuationSeparator" w:id="0">
    <w:p w:rsidR="00B7219E" w:rsidRDefault="00B7219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9E"/>
    <w:rsid w:val="00372DC6"/>
    <w:rsid w:val="00564E3C"/>
    <w:rsid w:val="0064591D"/>
    <w:rsid w:val="00B7219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7BB9"/>
  <w15:chartTrackingRefBased/>
  <w15:docId w15:val="{18F74A2B-15FA-4EE3-AE7D-CE2870C3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2016-01-13T22:40:00Z</dcterms:created>
  <dcterms:modified xsi:type="dcterms:W3CDTF">2016-01-13T22:41:00Z</dcterms:modified>
</cp:coreProperties>
</file>