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SPILMAN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EED" w:rsidRDefault="000D0EED" w:rsidP="000D0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Essex into lands</w:t>
      </w:r>
    </w:p>
    <w:p w:rsidR="000D0EED" w:rsidRDefault="000D0EED" w:rsidP="000D0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Anne Stafford, Countess of March(q.v.).</w:t>
      </w:r>
    </w:p>
    <w:p w:rsidR="000D0EED" w:rsidRDefault="000D0EED" w:rsidP="000D0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24-78)</w:t>
      </w: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May1433</w:t>
      </w:r>
      <w:r>
        <w:rPr>
          <w:rFonts w:ascii="Times New Roman" w:hAnsi="Times New Roman" w:cs="Times New Roman"/>
          <w:sz w:val="24"/>
          <w:szCs w:val="24"/>
        </w:rPr>
        <w:tab/>
        <w:t>He was present at the inquisition post mortem held in Hatfield Broad Oak,</w:t>
      </w: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Dunmow.</w:t>
      </w: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24-33)</w:t>
      </w: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0990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C20990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2016</w:t>
      </w:r>
    </w:p>
    <w:p w:rsidR="000D0EED" w:rsidRPr="00C20990" w:rsidRDefault="000D0EED" w:rsidP="00C20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July 2016</w:t>
      </w:r>
      <w:bookmarkStart w:id="0" w:name="_GoBack"/>
      <w:bookmarkEnd w:id="0"/>
    </w:p>
    <w:sectPr w:rsidR="000D0EED" w:rsidRPr="00C209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90" w:rsidRDefault="00C20990" w:rsidP="00E71FC3">
      <w:pPr>
        <w:spacing w:after="0" w:line="240" w:lineRule="auto"/>
      </w:pPr>
      <w:r>
        <w:separator/>
      </w:r>
    </w:p>
  </w:endnote>
  <w:endnote w:type="continuationSeparator" w:id="0">
    <w:p w:rsidR="00C20990" w:rsidRDefault="00C209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90" w:rsidRDefault="00C20990" w:rsidP="00E71FC3">
      <w:pPr>
        <w:spacing w:after="0" w:line="240" w:lineRule="auto"/>
      </w:pPr>
      <w:r>
        <w:separator/>
      </w:r>
    </w:p>
  </w:footnote>
  <w:footnote w:type="continuationSeparator" w:id="0">
    <w:p w:rsidR="00C20990" w:rsidRDefault="00C209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90"/>
    <w:rsid w:val="000D0EED"/>
    <w:rsid w:val="00AB52E8"/>
    <w:rsid w:val="00B16D3F"/>
    <w:rsid w:val="00C2099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1F01"/>
  <w15:chartTrackingRefBased/>
  <w15:docId w15:val="{3854E565-B2E2-4446-ADBD-62AF43FC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2016-03-02T21:51:00Z</dcterms:created>
  <dcterms:modified xsi:type="dcterms:W3CDTF">2016-07-07T07:35:00Z</dcterms:modified>
</cp:coreProperties>
</file>