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926D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SPILMAN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14:paraId="40055742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Cutler.</w:t>
      </w:r>
    </w:p>
    <w:p w14:paraId="27F15BF7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61D62A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61F561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Chapman of Walden(q.v.) brought a plaint of debt against him, John </w:t>
      </w:r>
    </w:p>
    <w:p w14:paraId="360F6846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More if Ingatestone(q.v.)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Swetyng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Great Waltham(q.v.).</w:t>
      </w:r>
    </w:p>
    <w:p w14:paraId="08201DB3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http://aalt.law.uh.edu/Indices/CP40Indices/CP40no629/CP40no629Pl.htm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3200E74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75B59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82BB0" w14:textId="77777777" w:rsidR="009B06E2" w:rsidRDefault="009B06E2" w:rsidP="009B0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June 2022</w:t>
      </w:r>
    </w:p>
    <w:p w14:paraId="5C75981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A79E" w14:textId="77777777" w:rsidR="009B06E2" w:rsidRDefault="009B06E2" w:rsidP="009139A6">
      <w:r>
        <w:separator/>
      </w:r>
    </w:p>
  </w:endnote>
  <w:endnote w:type="continuationSeparator" w:id="0">
    <w:p w14:paraId="5E0F73B1" w14:textId="77777777" w:rsidR="009B06E2" w:rsidRDefault="009B06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7D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E8F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D7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F9BB" w14:textId="77777777" w:rsidR="009B06E2" w:rsidRDefault="009B06E2" w:rsidP="009139A6">
      <w:r>
        <w:separator/>
      </w:r>
    </w:p>
  </w:footnote>
  <w:footnote w:type="continuationSeparator" w:id="0">
    <w:p w14:paraId="59EEDC2F" w14:textId="77777777" w:rsidR="009B06E2" w:rsidRDefault="009B06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B5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A4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03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E2"/>
    <w:rsid w:val="000666E0"/>
    <w:rsid w:val="002510B7"/>
    <w:rsid w:val="005C130B"/>
    <w:rsid w:val="00826F5C"/>
    <w:rsid w:val="009139A6"/>
    <w:rsid w:val="009448BB"/>
    <w:rsid w:val="009B06E2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5936"/>
  <w15:chartTrackingRefBased/>
  <w15:docId w15:val="{4B437461-B94F-42B5-9115-0C430895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0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2022-07-01T09:28:00Z</dcterms:created>
  <dcterms:modified xsi:type="dcterms:W3CDTF">2022-07-01T09:29:00Z</dcterms:modified>
</cp:coreProperties>
</file>