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92BEB" w14:textId="77777777" w:rsidR="0058235A" w:rsidRDefault="0058235A" w:rsidP="005823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de la SPINE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1381 – 1441)</w:t>
      </w:r>
    </w:p>
    <w:p w14:paraId="2786CBC9" w14:textId="77777777" w:rsidR="0058235A" w:rsidRDefault="0058235A" w:rsidP="0058235A">
      <w:pPr>
        <w:pStyle w:val="NoSpacing"/>
        <w:rPr>
          <w:rFonts w:cs="Times New Roman"/>
          <w:szCs w:val="24"/>
        </w:rPr>
      </w:pPr>
    </w:p>
    <w:p w14:paraId="7944A9B2" w14:textId="77777777" w:rsidR="0058235A" w:rsidRDefault="0058235A" w:rsidP="0058235A">
      <w:pPr>
        <w:pStyle w:val="NoSpacing"/>
        <w:rPr>
          <w:rFonts w:cs="Times New Roman"/>
          <w:szCs w:val="24"/>
        </w:rPr>
      </w:pPr>
    </w:p>
    <w:p w14:paraId="5A2EFD09" w14:textId="77777777" w:rsidR="0058235A" w:rsidRDefault="0058235A" w:rsidP="005823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Sir William Tracy(q.v.).</w:t>
      </w:r>
    </w:p>
    <w:p w14:paraId="57AE2759" w14:textId="77777777" w:rsidR="0058235A" w:rsidRDefault="0058235A" w:rsidP="005823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4F285C72" w14:textId="77777777" w:rsidR="0058235A" w:rsidRDefault="0058235A" w:rsidP="005823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Alice(q.v.) and William(q.v.).   (ibid.)</w:t>
      </w:r>
    </w:p>
    <w:p w14:paraId="5A6F5675" w14:textId="77777777" w:rsidR="0058235A" w:rsidRDefault="0058235A" w:rsidP="0058235A">
      <w:pPr>
        <w:pStyle w:val="NoSpacing"/>
        <w:rPr>
          <w:rFonts w:cs="Times New Roman"/>
          <w:szCs w:val="24"/>
        </w:rPr>
      </w:pPr>
    </w:p>
    <w:p w14:paraId="7C54A68F" w14:textId="77777777" w:rsidR="0058235A" w:rsidRDefault="0058235A" w:rsidP="0058235A">
      <w:pPr>
        <w:pStyle w:val="NoSpacing"/>
        <w:rPr>
          <w:rFonts w:cs="Times New Roman"/>
          <w:szCs w:val="24"/>
        </w:rPr>
      </w:pPr>
    </w:p>
    <w:p w14:paraId="5686B6E8" w14:textId="77777777" w:rsidR="0058235A" w:rsidRDefault="0058235A" w:rsidP="005823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2024</w:t>
      </w:r>
    </w:p>
    <w:p w14:paraId="288DA2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6DCC7" w14:textId="77777777" w:rsidR="0058235A" w:rsidRDefault="0058235A" w:rsidP="009139A6">
      <w:r>
        <w:separator/>
      </w:r>
    </w:p>
  </w:endnote>
  <w:endnote w:type="continuationSeparator" w:id="0">
    <w:p w14:paraId="17378BC8" w14:textId="77777777" w:rsidR="0058235A" w:rsidRDefault="005823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754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02F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B2E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255F0" w14:textId="77777777" w:rsidR="0058235A" w:rsidRDefault="0058235A" w:rsidP="009139A6">
      <w:r>
        <w:separator/>
      </w:r>
    </w:p>
  </w:footnote>
  <w:footnote w:type="continuationSeparator" w:id="0">
    <w:p w14:paraId="67706A36" w14:textId="77777777" w:rsidR="0058235A" w:rsidRDefault="005823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6A7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2B8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AD8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5A"/>
    <w:rsid w:val="000666E0"/>
    <w:rsid w:val="002510B7"/>
    <w:rsid w:val="00270799"/>
    <w:rsid w:val="0058235A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06AC"/>
  <w15:chartTrackingRefBased/>
  <w15:docId w15:val="{95F2C9A5-8D64-4E74-9BE5-7B2C28B4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2024-05-16T19:20:00Z</dcterms:created>
  <dcterms:modified xsi:type="dcterms:W3CDTF">2024-05-16T19:20:00Z</dcterms:modified>
</cp:coreProperties>
</file>