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7D3" w:rsidRDefault="007117D3" w:rsidP="007117D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Walter SPIR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fl.1432)</w:t>
      </w:r>
    </w:p>
    <w:p w:rsidR="007117D3" w:rsidRDefault="007117D3" w:rsidP="007117D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117D3" w:rsidRDefault="007117D3" w:rsidP="007117D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117D3" w:rsidRDefault="007117D3" w:rsidP="007117D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6 Nov.1432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Andover,</w:t>
      </w:r>
    </w:p>
    <w:p w:rsidR="007117D3" w:rsidRDefault="007117D3" w:rsidP="007117D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into lands of the late Anne Stafford, Countess of March(q.v.).</w:t>
      </w:r>
    </w:p>
    <w:p w:rsidR="007117D3" w:rsidRDefault="007117D3" w:rsidP="007117D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24-72)</w:t>
      </w:r>
    </w:p>
    <w:p w:rsidR="007117D3" w:rsidRDefault="007117D3" w:rsidP="007117D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117D3" w:rsidRDefault="007117D3" w:rsidP="007117D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117D3" w:rsidRPr="0058039B" w:rsidRDefault="007117D3" w:rsidP="007117D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March 2016</w:t>
      </w:r>
    </w:p>
    <w:p w:rsidR="006B2F86" w:rsidRPr="007117D3" w:rsidRDefault="007117D3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B2F86" w:rsidRPr="007117D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7D3" w:rsidRDefault="007117D3" w:rsidP="00E71FC3">
      <w:pPr>
        <w:spacing w:after="0" w:line="240" w:lineRule="auto"/>
      </w:pPr>
      <w:r>
        <w:separator/>
      </w:r>
    </w:p>
  </w:endnote>
  <w:endnote w:type="continuationSeparator" w:id="0">
    <w:p w:rsidR="007117D3" w:rsidRDefault="007117D3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7D3" w:rsidRDefault="007117D3" w:rsidP="00E71FC3">
      <w:pPr>
        <w:spacing w:after="0" w:line="240" w:lineRule="auto"/>
      </w:pPr>
      <w:r>
        <w:separator/>
      </w:r>
    </w:p>
  </w:footnote>
  <w:footnote w:type="continuationSeparator" w:id="0">
    <w:p w:rsidR="007117D3" w:rsidRDefault="007117D3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7D3"/>
    <w:rsid w:val="007117D3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AA994"/>
  <w15:chartTrackingRefBased/>
  <w15:docId w15:val="{0ABF34B2-BB97-4583-999E-66A2C715A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2016-03-18T20:13:00Z</dcterms:created>
  <dcterms:modified xsi:type="dcterms:W3CDTF">2016-03-18T20:13:00Z</dcterms:modified>
</cp:coreProperties>
</file>