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F00" w:rsidRDefault="00312F00" w:rsidP="00312F00">
      <w:pPr>
        <w:pStyle w:val="NoSpacing"/>
      </w:pPr>
      <w:r>
        <w:rPr>
          <w:u w:val="single"/>
        </w:rPr>
        <w:t>John SPIRLING</w:t>
      </w:r>
      <w:r>
        <w:t xml:space="preserve">       (fl.1476-7)</w:t>
      </w:r>
    </w:p>
    <w:p w:rsidR="00312F00" w:rsidRDefault="00312F00" w:rsidP="00312F00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spellStart"/>
      <w:proofErr w:type="gramStart"/>
      <w:r>
        <w:t>Bedweaver</w:t>
      </w:r>
      <w:proofErr w:type="spellEnd"/>
      <w:r>
        <w:t>.</w:t>
      </w:r>
      <w:proofErr w:type="gramEnd"/>
    </w:p>
    <w:p w:rsidR="00312F00" w:rsidRDefault="00312F00" w:rsidP="00312F00">
      <w:pPr>
        <w:pStyle w:val="NoSpacing"/>
      </w:pPr>
    </w:p>
    <w:p w:rsidR="00312F00" w:rsidRDefault="00312F00" w:rsidP="00312F00">
      <w:pPr>
        <w:pStyle w:val="NoSpacing"/>
      </w:pPr>
    </w:p>
    <w:p w:rsidR="00312F00" w:rsidRDefault="00312F00" w:rsidP="00312F00">
      <w:pPr>
        <w:pStyle w:val="NoSpacing"/>
      </w:pPr>
      <w:r>
        <w:t xml:space="preserve">         1476-7</w:t>
      </w:r>
      <w:r>
        <w:tab/>
        <w:t>He became a Freeman.   (C.F.N. p.129)</w:t>
      </w:r>
    </w:p>
    <w:p w:rsidR="00312F00" w:rsidRDefault="00312F00" w:rsidP="00312F00">
      <w:pPr>
        <w:pStyle w:val="NoSpacing"/>
      </w:pPr>
    </w:p>
    <w:p w:rsidR="00312F00" w:rsidRDefault="00312F00" w:rsidP="00312F00">
      <w:pPr>
        <w:pStyle w:val="NoSpacing"/>
      </w:pPr>
    </w:p>
    <w:p w:rsidR="00E47068" w:rsidRPr="00C009D8" w:rsidRDefault="00312F00" w:rsidP="00312F00">
      <w:pPr>
        <w:pStyle w:val="NoSpacing"/>
      </w:pPr>
      <w:r>
        <w:t>9 October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F00" w:rsidRDefault="00312F00" w:rsidP="00920DE3">
      <w:pPr>
        <w:spacing w:after="0" w:line="240" w:lineRule="auto"/>
      </w:pPr>
      <w:r>
        <w:separator/>
      </w:r>
    </w:p>
  </w:endnote>
  <w:endnote w:type="continuationSeparator" w:id="0">
    <w:p w:rsidR="00312F00" w:rsidRDefault="00312F0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F00" w:rsidRDefault="00312F00" w:rsidP="00920DE3">
      <w:pPr>
        <w:spacing w:after="0" w:line="240" w:lineRule="auto"/>
      </w:pPr>
      <w:r>
        <w:separator/>
      </w:r>
    </w:p>
  </w:footnote>
  <w:footnote w:type="continuationSeparator" w:id="0">
    <w:p w:rsidR="00312F00" w:rsidRDefault="00312F0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F00"/>
    <w:rsid w:val="00120749"/>
    <w:rsid w:val="00312F00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2013-10-09T20:07:00Z</dcterms:created>
  <dcterms:modified xsi:type="dcterms:W3CDTF">2013-10-09T20:07:00Z</dcterms:modified>
</cp:coreProperties>
</file>