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7A" w:rsidRDefault="00DA4E7A" w:rsidP="00DA4E7A">
      <w:pPr>
        <w:pStyle w:val="NoSpacing"/>
      </w:pPr>
      <w:r>
        <w:rPr>
          <w:u w:val="single"/>
        </w:rPr>
        <w:t>William SPISER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DA4E7A" w:rsidRDefault="002A79E2" w:rsidP="00DA4E7A">
      <w:pPr>
        <w:pStyle w:val="NoSpacing"/>
      </w:pPr>
      <w:r>
        <w:t>of Sawley</w:t>
      </w:r>
      <w:bookmarkStart w:id="0" w:name="_GoBack"/>
      <w:bookmarkEnd w:id="0"/>
      <w:r w:rsidR="00DA4E7A">
        <w:t>, Derbyshire.</w:t>
      </w:r>
    </w:p>
    <w:p w:rsidR="00DA4E7A" w:rsidRDefault="00DA4E7A" w:rsidP="00DA4E7A">
      <w:pPr>
        <w:pStyle w:val="NoSpacing"/>
      </w:pPr>
    </w:p>
    <w:p w:rsidR="00DA4E7A" w:rsidRDefault="00DA4E7A" w:rsidP="00DA4E7A">
      <w:pPr>
        <w:pStyle w:val="NoSpacing"/>
      </w:pPr>
    </w:p>
    <w:p w:rsidR="00DA4E7A" w:rsidRDefault="00DA4E7A" w:rsidP="00DA4E7A">
      <w:pPr>
        <w:pStyle w:val="NoSpacing"/>
      </w:pPr>
      <w:r>
        <w:t xml:space="preserve">  3 Dec.1423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Sawley</w:t>
      </w:r>
      <w:proofErr w:type="spellEnd"/>
    </w:p>
    <w:p w:rsidR="00DA4E7A" w:rsidRDefault="00DA4E7A" w:rsidP="00DA4E7A">
      <w:pPr>
        <w:pStyle w:val="NoSpacing"/>
      </w:pPr>
      <w:r>
        <w:tab/>
      </w:r>
      <w:r>
        <w:tab/>
        <w:t>into lands of the late Thomas Staunton(q.v.).</w:t>
      </w:r>
    </w:p>
    <w:p w:rsidR="00DA4E7A" w:rsidRDefault="00DA4E7A" w:rsidP="00DA4E7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22-26)</w:t>
      </w:r>
    </w:p>
    <w:p w:rsidR="00DA4E7A" w:rsidRDefault="00DA4E7A" w:rsidP="00DA4E7A">
      <w:pPr>
        <w:pStyle w:val="NoSpacing"/>
      </w:pPr>
    </w:p>
    <w:p w:rsidR="00DA4E7A" w:rsidRDefault="00DA4E7A" w:rsidP="00DA4E7A">
      <w:pPr>
        <w:pStyle w:val="NoSpacing"/>
      </w:pPr>
    </w:p>
    <w:p w:rsidR="006B2F86" w:rsidRPr="00DA4E7A" w:rsidRDefault="00DA4E7A" w:rsidP="00DA4E7A">
      <w:pPr>
        <w:pStyle w:val="NoSpacing"/>
      </w:pPr>
      <w:r>
        <w:t>5 December 2016</w:t>
      </w:r>
    </w:p>
    <w:sectPr w:rsidR="006B2F86" w:rsidRPr="00DA4E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7A" w:rsidRDefault="00DA4E7A" w:rsidP="00E71FC3">
      <w:pPr>
        <w:spacing w:after="0" w:line="240" w:lineRule="auto"/>
      </w:pPr>
      <w:r>
        <w:separator/>
      </w:r>
    </w:p>
  </w:endnote>
  <w:endnote w:type="continuationSeparator" w:id="0">
    <w:p w:rsidR="00DA4E7A" w:rsidRDefault="00DA4E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7A" w:rsidRDefault="00DA4E7A" w:rsidP="00E71FC3">
      <w:pPr>
        <w:spacing w:after="0" w:line="240" w:lineRule="auto"/>
      </w:pPr>
      <w:r>
        <w:separator/>
      </w:r>
    </w:p>
  </w:footnote>
  <w:footnote w:type="continuationSeparator" w:id="0">
    <w:p w:rsidR="00DA4E7A" w:rsidRDefault="00DA4E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7A"/>
    <w:rsid w:val="001A7C09"/>
    <w:rsid w:val="002A79E2"/>
    <w:rsid w:val="00733BE7"/>
    <w:rsid w:val="00AB52E8"/>
    <w:rsid w:val="00B16D3F"/>
    <w:rsid w:val="00DA4E7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5345"/>
  <w15:chartTrackingRefBased/>
  <w15:docId w15:val="{85AF89E2-1F21-4501-A68F-8201190D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2016-12-05T21:06:00Z</dcterms:created>
  <dcterms:modified xsi:type="dcterms:W3CDTF">2016-12-05T21:07:00Z</dcterms:modified>
</cp:coreProperties>
</file>