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B8B33" w14:textId="61D678CE" w:rsidR="000834E3" w:rsidRDefault="000834E3" w:rsidP="000834E3">
      <w:pPr>
        <w:pStyle w:val="NoSpacing"/>
      </w:pPr>
      <w:r>
        <w:rPr>
          <w:u w:val="single"/>
        </w:rPr>
        <w:t>William SPITER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</w:t>
      </w:r>
      <w:r>
        <w:t>31-45</w:t>
      </w:r>
      <w:r>
        <w:t>)</w:t>
      </w:r>
    </w:p>
    <w:p w14:paraId="01D804CA" w14:textId="77777777" w:rsidR="000834E3" w:rsidRDefault="000834E3" w:rsidP="000834E3">
      <w:pPr>
        <w:pStyle w:val="NoSpacing"/>
      </w:pPr>
      <w:r>
        <w:t xml:space="preserve">Vicar of </w:t>
      </w:r>
      <w:proofErr w:type="spellStart"/>
      <w:proofErr w:type="gramStart"/>
      <w:r>
        <w:t>St.Andrews</w:t>
      </w:r>
      <w:proofErr w:type="spellEnd"/>
      <w:proofErr w:type="gramEnd"/>
      <w:r>
        <w:t xml:space="preserve">, </w:t>
      </w:r>
      <w:proofErr w:type="spellStart"/>
      <w:r>
        <w:t>Foston</w:t>
      </w:r>
      <w:proofErr w:type="spellEnd"/>
      <w:r>
        <w:t xml:space="preserve"> on the Wolds, East Riding of Yorkshire.</w:t>
      </w:r>
    </w:p>
    <w:p w14:paraId="573C6404" w14:textId="77777777" w:rsidR="000834E3" w:rsidRDefault="000834E3" w:rsidP="000834E3">
      <w:pPr>
        <w:pStyle w:val="NoSpacing"/>
      </w:pPr>
    </w:p>
    <w:p w14:paraId="42D5D4DB" w14:textId="77777777" w:rsidR="000834E3" w:rsidRDefault="000834E3" w:rsidP="000834E3">
      <w:pPr>
        <w:pStyle w:val="NoSpacing"/>
      </w:pPr>
    </w:p>
    <w:p w14:paraId="2053B984" w14:textId="5EF04C6E" w:rsidR="000834E3" w:rsidRDefault="000834E3" w:rsidP="000834E3">
      <w:pPr>
        <w:pStyle w:val="NoSpacing"/>
      </w:pPr>
      <w:r>
        <w:t>23 Nov.1431</w:t>
      </w:r>
      <w:bookmarkStart w:id="0" w:name="_GoBack"/>
      <w:bookmarkEnd w:id="0"/>
      <w:r>
        <w:tab/>
        <w:t>He became Vicar.</w:t>
      </w:r>
    </w:p>
    <w:p w14:paraId="4700BC44" w14:textId="77777777" w:rsidR="000834E3" w:rsidRDefault="000834E3" w:rsidP="000834E3">
      <w:pPr>
        <w:pStyle w:val="NoSpacing"/>
      </w:pPr>
      <w:r>
        <w:tab/>
      </w:r>
      <w:r>
        <w:tab/>
        <w:t>(from information in the church)</w:t>
      </w:r>
    </w:p>
    <w:p w14:paraId="02436934" w14:textId="77777777" w:rsidR="000834E3" w:rsidRDefault="000834E3" w:rsidP="000834E3">
      <w:pPr>
        <w:pStyle w:val="NoSpacing"/>
      </w:pPr>
    </w:p>
    <w:p w14:paraId="6F27A3F7" w14:textId="77777777" w:rsidR="000834E3" w:rsidRDefault="000834E3" w:rsidP="000834E3">
      <w:pPr>
        <w:pStyle w:val="NoSpacing"/>
      </w:pPr>
    </w:p>
    <w:p w14:paraId="5ECA1DC9" w14:textId="77777777" w:rsidR="000834E3" w:rsidRPr="0098033A" w:rsidRDefault="000834E3" w:rsidP="000834E3">
      <w:pPr>
        <w:pStyle w:val="NoSpacing"/>
      </w:pPr>
      <w:r>
        <w:t>5 May 2019</w:t>
      </w:r>
    </w:p>
    <w:p w14:paraId="2A50E895" w14:textId="533BEB37" w:rsidR="006B2F86" w:rsidRPr="000834E3" w:rsidRDefault="000834E3" w:rsidP="00E71FC3">
      <w:pPr>
        <w:pStyle w:val="NoSpacing"/>
      </w:pPr>
    </w:p>
    <w:sectPr w:rsidR="006B2F86" w:rsidRPr="000834E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F49B35" w14:textId="77777777" w:rsidR="000834E3" w:rsidRDefault="000834E3" w:rsidP="00E71FC3">
      <w:pPr>
        <w:spacing w:after="0" w:line="240" w:lineRule="auto"/>
      </w:pPr>
      <w:r>
        <w:separator/>
      </w:r>
    </w:p>
  </w:endnote>
  <w:endnote w:type="continuationSeparator" w:id="0">
    <w:p w14:paraId="78E82435" w14:textId="77777777" w:rsidR="000834E3" w:rsidRDefault="000834E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E4C7D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F77597" w14:textId="77777777" w:rsidR="000834E3" w:rsidRDefault="000834E3" w:rsidP="00E71FC3">
      <w:pPr>
        <w:spacing w:after="0" w:line="240" w:lineRule="auto"/>
      </w:pPr>
      <w:r>
        <w:separator/>
      </w:r>
    </w:p>
  </w:footnote>
  <w:footnote w:type="continuationSeparator" w:id="0">
    <w:p w14:paraId="5AE03336" w14:textId="77777777" w:rsidR="000834E3" w:rsidRDefault="000834E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4E3"/>
    <w:rsid w:val="000834E3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8AA1B"/>
  <w15:chartTrackingRefBased/>
  <w15:docId w15:val="{70412DD8-8A3B-4AE9-9769-4476AB17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2019-05-05T20:31:00Z</dcterms:created>
  <dcterms:modified xsi:type="dcterms:W3CDTF">2019-05-05T20:32:00Z</dcterms:modified>
</cp:coreProperties>
</file>