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3B4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SPITLYNG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0C8C69F8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A0007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FB11C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collect in </w:t>
      </w:r>
    </w:p>
    <w:p w14:paraId="00EA4B3B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in the port of Yarmouth and all adjacent ports and places</w:t>
      </w:r>
    </w:p>
    <w:p w14:paraId="3754C890" w14:textId="77777777" w:rsidR="00AB4562" w:rsidRDefault="00AB4562" w:rsidP="00AB456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subsidy which was granted to the King at the last Parliament for the </w:t>
      </w:r>
    </w:p>
    <w:p w14:paraId="4A9F03A5" w14:textId="77777777" w:rsidR="00AB4562" w:rsidRDefault="00AB4562" w:rsidP="00AB456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realm.   (C.F.R. 1399-1405 p.227)</w:t>
      </w:r>
    </w:p>
    <w:p w14:paraId="515BB33F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85DB7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0098C" w14:textId="77777777" w:rsidR="00AB4562" w:rsidRDefault="00AB4562" w:rsidP="00AB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2021</w:t>
      </w:r>
    </w:p>
    <w:p w14:paraId="369819C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EFEF" w14:textId="77777777" w:rsidR="00AB4562" w:rsidRDefault="00AB4562" w:rsidP="009139A6">
      <w:r>
        <w:separator/>
      </w:r>
    </w:p>
  </w:endnote>
  <w:endnote w:type="continuationSeparator" w:id="0">
    <w:p w14:paraId="30B6BBAC" w14:textId="77777777" w:rsidR="00AB4562" w:rsidRDefault="00AB45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1E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E60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46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9DAA" w14:textId="77777777" w:rsidR="00AB4562" w:rsidRDefault="00AB4562" w:rsidP="009139A6">
      <w:r>
        <w:separator/>
      </w:r>
    </w:p>
  </w:footnote>
  <w:footnote w:type="continuationSeparator" w:id="0">
    <w:p w14:paraId="18543FE4" w14:textId="77777777" w:rsidR="00AB4562" w:rsidRDefault="00AB45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F4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8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F0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62"/>
    <w:rsid w:val="000666E0"/>
    <w:rsid w:val="002510B7"/>
    <w:rsid w:val="005C130B"/>
    <w:rsid w:val="00826F5C"/>
    <w:rsid w:val="009139A6"/>
    <w:rsid w:val="009448BB"/>
    <w:rsid w:val="00A3176C"/>
    <w:rsid w:val="00AB4562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C3DD"/>
  <w15:chartTrackingRefBased/>
  <w15:docId w15:val="{2340873F-265A-4E20-9DE9-BEC59EA2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2021-06-18T20:21:00Z</dcterms:created>
  <dcterms:modified xsi:type="dcterms:W3CDTF">2021-06-18T20:21:00Z</dcterms:modified>
</cp:coreProperties>
</file>