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07C9" w14:textId="77777777" w:rsidR="00BC7921" w:rsidRDefault="00BC7921" w:rsidP="00BC79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SPITLYNG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301395EB" w14:textId="77777777" w:rsidR="00BC7921" w:rsidRDefault="00BC7921" w:rsidP="00BC79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6B216C" w14:textId="77777777" w:rsidR="00BC7921" w:rsidRDefault="00BC7921" w:rsidP="00BC79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EE3041" w14:textId="77777777" w:rsidR="00BC7921" w:rsidRDefault="00BC7921" w:rsidP="00BC79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Feb.1404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Edmund </w:t>
      </w:r>
      <w:proofErr w:type="spellStart"/>
      <w:r>
        <w:rPr>
          <w:rFonts w:ascii="Times New Roman" w:hAnsi="Times New Roman" w:cs="Times New Roman"/>
          <w:sz w:val="24"/>
          <w:szCs w:val="24"/>
        </w:rPr>
        <w:t>Wyth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were commissioned to levy and </w:t>
      </w:r>
      <w:proofErr w:type="gramStart"/>
      <w:r>
        <w:rPr>
          <w:rFonts w:ascii="Times New Roman" w:hAnsi="Times New Roman" w:cs="Times New Roman"/>
          <w:sz w:val="24"/>
          <w:szCs w:val="24"/>
        </w:rPr>
        <w:t>collect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E2FEA" w14:textId="77777777" w:rsidR="00BC7921" w:rsidRDefault="00BC7921" w:rsidP="00BC79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port of Yarmouth and all adjacent ports and places the subsidy on wools, hides and woolfells granted to the King at the last Parliament.   </w:t>
      </w:r>
    </w:p>
    <w:p w14:paraId="0140F90E" w14:textId="77777777" w:rsidR="00BC7921" w:rsidRDefault="00BC7921" w:rsidP="00BC79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1399-1405 p.224)</w:t>
      </w:r>
    </w:p>
    <w:p w14:paraId="349F47C8" w14:textId="77777777" w:rsidR="00BC7921" w:rsidRDefault="00BC7921" w:rsidP="00BC79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919840" w14:textId="77777777" w:rsidR="00BC7921" w:rsidRDefault="00BC7921" w:rsidP="00BC79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AB75D" w14:textId="77777777" w:rsidR="00BC7921" w:rsidRDefault="00BC7921" w:rsidP="00BC79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June 2021</w:t>
      </w:r>
    </w:p>
    <w:p w14:paraId="4331D06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259F" w14:textId="77777777" w:rsidR="00BC7921" w:rsidRDefault="00BC7921" w:rsidP="009139A6">
      <w:r>
        <w:separator/>
      </w:r>
    </w:p>
  </w:endnote>
  <w:endnote w:type="continuationSeparator" w:id="0">
    <w:p w14:paraId="76C3BF24" w14:textId="77777777" w:rsidR="00BC7921" w:rsidRDefault="00BC79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B9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FCC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3A5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078F" w14:textId="77777777" w:rsidR="00BC7921" w:rsidRDefault="00BC7921" w:rsidP="009139A6">
      <w:r>
        <w:separator/>
      </w:r>
    </w:p>
  </w:footnote>
  <w:footnote w:type="continuationSeparator" w:id="0">
    <w:p w14:paraId="53D27C20" w14:textId="77777777" w:rsidR="00BC7921" w:rsidRDefault="00BC79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D6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BE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61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2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C7921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9909"/>
  <w15:chartTrackingRefBased/>
  <w15:docId w15:val="{7B0950E8-7E29-4C65-968F-6F4B09FE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2021-06-17T18:57:00Z</dcterms:created>
  <dcterms:modified xsi:type="dcterms:W3CDTF">2021-06-17T18:57:00Z</dcterms:modified>
</cp:coreProperties>
</file>