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77" w:rsidRDefault="004B7A77" w:rsidP="004B7A77">
      <w:pPr>
        <w:pStyle w:val="NoSpacing"/>
      </w:pPr>
      <w:r>
        <w:rPr>
          <w:u w:val="single"/>
        </w:rPr>
        <w:t>Seaman SPENDLOUR</w:t>
      </w:r>
      <w:r>
        <w:t xml:space="preserve">    </w:t>
      </w:r>
      <w:proofErr w:type="gramStart"/>
      <w:r>
        <w:t xml:space="preserve">   (</w:t>
      </w:r>
      <w:proofErr w:type="gramEnd"/>
      <w:r>
        <w:t>fl.1466)</w:t>
      </w:r>
    </w:p>
    <w:p w:rsidR="004B7A77" w:rsidRDefault="004B7A77" w:rsidP="004B7A77">
      <w:pPr>
        <w:pStyle w:val="NoSpacing"/>
      </w:pPr>
      <w:r>
        <w:t>of Norwich diocese. Priest.</w:t>
      </w:r>
    </w:p>
    <w:p w:rsidR="004B7A77" w:rsidRDefault="004B7A77" w:rsidP="004B7A77">
      <w:pPr>
        <w:pStyle w:val="NoSpacing"/>
      </w:pPr>
    </w:p>
    <w:p w:rsidR="004B7A77" w:rsidRDefault="004B7A77" w:rsidP="004B7A77">
      <w:pPr>
        <w:pStyle w:val="NoSpacing"/>
      </w:pPr>
    </w:p>
    <w:p w:rsidR="004B7A77" w:rsidRDefault="004B7A77" w:rsidP="004B7A77">
      <w:pPr>
        <w:pStyle w:val="NoSpacing"/>
      </w:pPr>
      <w:r>
        <w:t>28 Feb.1466</w:t>
      </w:r>
      <w:r>
        <w:tab/>
        <w:t>Having had himself promoted to all holy orders while under age but otherwise</w:t>
      </w:r>
    </w:p>
    <w:p w:rsidR="004B7A77" w:rsidRDefault="004B7A77" w:rsidP="004B7A77">
      <w:pPr>
        <w:pStyle w:val="NoSpacing"/>
      </w:pPr>
      <w:r>
        <w:tab/>
      </w:r>
      <w:r>
        <w:tab/>
        <w:t xml:space="preserve">legally and having ministered several times, </w:t>
      </w:r>
      <w:proofErr w:type="gramStart"/>
      <w:r>
        <w:t>as a result of</w:t>
      </w:r>
      <w:proofErr w:type="gramEnd"/>
      <w:r>
        <w:t xml:space="preserve"> which he had </w:t>
      </w:r>
    </w:p>
    <w:p w:rsidR="004B7A77" w:rsidRDefault="004B7A77" w:rsidP="004B7A77">
      <w:pPr>
        <w:pStyle w:val="NoSpacing"/>
      </w:pPr>
      <w:r>
        <w:tab/>
      </w:r>
      <w:r>
        <w:tab/>
        <w:t>incurred the sentences of suspension and interdict, and now was of age,</w:t>
      </w:r>
    </w:p>
    <w:p w:rsidR="004B7A77" w:rsidRDefault="004B7A77" w:rsidP="004B7A77">
      <w:pPr>
        <w:pStyle w:val="NoSpacing"/>
      </w:pPr>
      <w:r>
        <w:tab/>
      </w:r>
      <w:r>
        <w:tab/>
        <w:t>he sought absolution from these sentences. Approved.</w:t>
      </w:r>
    </w:p>
    <w:p w:rsidR="004B7A77" w:rsidRDefault="004B7A77" w:rsidP="004B7A77">
      <w:pPr>
        <w:pStyle w:val="NoSpacing"/>
        <w:ind w:left="1440"/>
      </w:pPr>
      <w:r>
        <w:t>(“Supplications from England and Wales in the Registers of the Apostolic Penitentiary, 1410-1503”, volume II 1464-1492 p.82)</w:t>
      </w:r>
    </w:p>
    <w:p w:rsidR="004B7A77" w:rsidRDefault="004B7A77" w:rsidP="004B7A77">
      <w:pPr>
        <w:pStyle w:val="NoSpacing"/>
      </w:pPr>
    </w:p>
    <w:p w:rsidR="004B7A77" w:rsidRDefault="004B7A77" w:rsidP="004B7A77">
      <w:pPr>
        <w:pStyle w:val="NoSpacing"/>
      </w:pPr>
    </w:p>
    <w:p w:rsidR="004B7A77" w:rsidRDefault="004B7A77" w:rsidP="004B7A77">
      <w:pPr>
        <w:pStyle w:val="NoSpacing"/>
      </w:pPr>
      <w:r>
        <w:t>10 September 2016</w:t>
      </w:r>
    </w:p>
    <w:p w:rsidR="006B2F86" w:rsidRPr="00E71FC3" w:rsidRDefault="004B7A7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77" w:rsidRDefault="004B7A77" w:rsidP="00E71FC3">
      <w:pPr>
        <w:spacing w:after="0" w:line="240" w:lineRule="auto"/>
      </w:pPr>
      <w:r>
        <w:separator/>
      </w:r>
    </w:p>
  </w:endnote>
  <w:endnote w:type="continuationSeparator" w:id="0">
    <w:p w:rsidR="004B7A77" w:rsidRDefault="004B7A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77" w:rsidRDefault="004B7A77" w:rsidP="00E71FC3">
      <w:pPr>
        <w:spacing w:after="0" w:line="240" w:lineRule="auto"/>
      </w:pPr>
      <w:r>
        <w:separator/>
      </w:r>
    </w:p>
  </w:footnote>
  <w:footnote w:type="continuationSeparator" w:id="0">
    <w:p w:rsidR="004B7A77" w:rsidRDefault="004B7A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77"/>
    <w:rsid w:val="001A7C09"/>
    <w:rsid w:val="004B7A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884D6-356F-460C-8998-CF47E79C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2016-12-20T22:49:00Z</dcterms:created>
  <dcterms:modified xsi:type="dcterms:W3CDTF">2016-12-20T22:50:00Z</dcterms:modified>
</cp:coreProperties>
</file>