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CBC60" w14:textId="77777777" w:rsidR="0057332D" w:rsidRPr="0057332D" w:rsidRDefault="0057332D" w:rsidP="0057332D">
      <w:pPr>
        <w:pStyle w:val="NoSpacing"/>
        <w:jc w:val="both"/>
        <w:rPr>
          <w:rStyle w:val="Hyperlink"/>
          <w:u w:val="none"/>
        </w:rPr>
      </w:pPr>
      <w:r>
        <w:rPr>
          <w:u w:val="single"/>
        </w:rPr>
        <w:t>Robert SPOFFORD</w:t>
      </w:r>
      <w:r>
        <w:t xml:space="preserve">        </w:t>
      </w:r>
      <w:bookmarkStart w:id="0" w:name="_GoBack"/>
      <w:r w:rsidRPr="0057332D">
        <w:rPr>
          <w:rStyle w:val="Hyperlink"/>
          <w:u w:val="none"/>
        </w:rPr>
        <w:t>(fl.1415)</w:t>
      </w:r>
    </w:p>
    <w:p w14:paraId="2383A3B1" w14:textId="77777777" w:rsidR="0057332D" w:rsidRPr="0057332D" w:rsidRDefault="0057332D" w:rsidP="0057332D">
      <w:pPr>
        <w:pStyle w:val="NoSpacing"/>
        <w:jc w:val="both"/>
        <w:rPr>
          <w:color w:val="000000"/>
        </w:rPr>
      </w:pPr>
      <w:r w:rsidRPr="0057332D">
        <w:rPr>
          <w:rStyle w:val="Hyperlink"/>
          <w:u w:val="none"/>
        </w:rPr>
        <w:t>Man-at-arms.</w:t>
      </w:r>
    </w:p>
    <w:bookmarkEnd w:id="0"/>
    <w:p w14:paraId="0C2B7799" w14:textId="77777777" w:rsidR="0057332D" w:rsidRDefault="0057332D" w:rsidP="0057332D">
      <w:pPr>
        <w:pStyle w:val="NoSpacing"/>
        <w:jc w:val="both"/>
        <w:rPr>
          <w:color w:val="000000"/>
        </w:rPr>
      </w:pPr>
    </w:p>
    <w:p w14:paraId="7A97E831" w14:textId="77777777" w:rsidR="0057332D" w:rsidRDefault="0057332D" w:rsidP="0057332D">
      <w:pPr>
        <w:pStyle w:val="NoSpacing"/>
        <w:jc w:val="both"/>
        <w:rPr>
          <w:color w:val="000000"/>
        </w:rPr>
      </w:pPr>
    </w:p>
    <w:p w14:paraId="30B3A82C" w14:textId="77777777" w:rsidR="0057332D" w:rsidRDefault="0057332D" w:rsidP="0057332D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774769F0" w14:textId="77777777" w:rsidR="0057332D" w:rsidRDefault="0057332D" w:rsidP="0057332D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09B800BF" w14:textId="77777777" w:rsidR="0057332D" w:rsidRDefault="0057332D" w:rsidP="0057332D">
      <w:pPr>
        <w:pStyle w:val="NoSpacing"/>
        <w:jc w:val="both"/>
        <w:rPr>
          <w:color w:val="000000"/>
        </w:rPr>
      </w:pPr>
    </w:p>
    <w:p w14:paraId="730149DE" w14:textId="77777777" w:rsidR="0057332D" w:rsidRDefault="0057332D" w:rsidP="0057332D">
      <w:pPr>
        <w:pStyle w:val="NoSpacing"/>
        <w:jc w:val="both"/>
        <w:rPr>
          <w:color w:val="000000"/>
        </w:rPr>
      </w:pPr>
    </w:p>
    <w:p w14:paraId="137BC97B" w14:textId="77777777" w:rsidR="0057332D" w:rsidRDefault="0057332D" w:rsidP="0057332D">
      <w:pPr>
        <w:pStyle w:val="NoSpacing"/>
        <w:jc w:val="both"/>
        <w:rPr>
          <w:color w:val="000000"/>
        </w:rPr>
      </w:pPr>
    </w:p>
    <w:p w14:paraId="0EED22AB" w14:textId="77777777" w:rsidR="0057332D" w:rsidRDefault="0057332D" w:rsidP="0057332D">
      <w:pPr>
        <w:pStyle w:val="NoSpacing"/>
        <w:jc w:val="both"/>
        <w:rPr>
          <w:color w:val="000000"/>
        </w:rPr>
      </w:pPr>
      <w:r>
        <w:rPr>
          <w:color w:val="000000"/>
        </w:rPr>
        <w:t>8 September 2019</w:t>
      </w:r>
    </w:p>
    <w:p w14:paraId="1605D41B" w14:textId="77777777" w:rsidR="006B2F86" w:rsidRPr="00E71FC3" w:rsidRDefault="0057332D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DD467" w14:textId="77777777" w:rsidR="0057332D" w:rsidRDefault="0057332D" w:rsidP="00E71FC3">
      <w:pPr>
        <w:spacing w:after="0" w:line="240" w:lineRule="auto"/>
      </w:pPr>
      <w:r>
        <w:separator/>
      </w:r>
    </w:p>
  </w:endnote>
  <w:endnote w:type="continuationSeparator" w:id="0">
    <w:p w14:paraId="5CD93762" w14:textId="77777777" w:rsidR="0057332D" w:rsidRDefault="005733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B9E04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6D1F8" w14:textId="77777777" w:rsidR="0057332D" w:rsidRDefault="0057332D" w:rsidP="00E71FC3">
      <w:pPr>
        <w:spacing w:after="0" w:line="240" w:lineRule="auto"/>
      </w:pPr>
      <w:r>
        <w:separator/>
      </w:r>
    </w:p>
  </w:footnote>
  <w:footnote w:type="continuationSeparator" w:id="0">
    <w:p w14:paraId="3D50D8E9" w14:textId="77777777" w:rsidR="0057332D" w:rsidRDefault="005733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2D"/>
    <w:rsid w:val="001A7C09"/>
    <w:rsid w:val="0057332D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1B32"/>
  <w15:chartTrackingRefBased/>
  <w15:docId w15:val="{250B7324-E862-4F89-85F3-F77B7E0E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57332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2019-12-21T20:50:00Z</dcterms:created>
  <dcterms:modified xsi:type="dcterms:W3CDTF">2019-12-21T20:50:00Z</dcterms:modified>
</cp:coreProperties>
</file>