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66EB" w14:textId="77777777" w:rsidR="008840F9" w:rsidRDefault="008840F9" w:rsidP="00884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SPOFFORTH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fl.1504)</w:t>
      </w:r>
    </w:p>
    <w:p w14:paraId="202C06C9" w14:textId="77777777" w:rsidR="008840F9" w:rsidRDefault="008840F9" w:rsidP="00884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40D1673" w14:textId="77777777" w:rsidR="008840F9" w:rsidRDefault="008840F9" w:rsidP="008840F9">
      <w:pPr>
        <w:pStyle w:val="NoSpacing"/>
        <w:rPr>
          <w:rFonts w:cs="Times New Roman"/>
          <w:szCs w:val="24"/>
        </w:rPr>
      </w:pPr>
    </w:p>
    <w:p w14:paraId="152313EB" w14:textId="77777777" w:rsidR="008840F9" w:rsidRDefault="008840F9" w:rsidP="008840F9">
      <w:pPr>
        <w:pStyle w:val="NoSpacing"/>
        <w:rPr>
          <w:rFonts w:cs="Times New Roman"/>
          <w:szCs w:val="24"/>
        </w:rPr>
      </w:pPr>
    </w:p>
    <w:p w14:paraId="7DBFE58D" w14:textId="77777777" w:rsidR="008840F9" w:rsidRDefault="008840F9" w:rsidP="00884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Feb.1504</w:t>
      </w:r>
      <w:r>
        <w:rPr>
          <w:rFonts w:cs="Times New Roman"/>
          <w:szCs w:val="24"/>
        </w:rPr>
        <w:tab/>
        <w:t>She made her Will.   (W.Y.R. p.156)</w:t>
      </w:r>
    </w:p>
    <w:p w14:paraId="45D6417E" w14:textId="77777777" w:rsidR="008840F9" w:rsidRDefault="008840F9" w:rsidP="008840F9">
      <w:pPr>
        <w:pStyle w:val="NoSpacing"/>
        <w:rPr>
          <w:rFonts w:cs="Times New Roman"/>
          <w:szCs w:val="24"/>
        </w:rPr>
      </w:pPr>
    </w:p>
    <w:p w14:paraId="479B4E92" w14:textId="77777777" w:rsidR="008840F9" w:rsidRDefault="008840F9" w:rsidP="008840F9">
      <w:pPr>
        <w:pStyle w:val="NoSpacing"/>
        <w:rPr>
          <w:rFonts w:cs="Times New Roman"/>
          <w:szCs w:val="24"/>
        </w:rPr>
      </w:pPr>
    </w:p>
    <w:p w14:paraId="2C22220A" w14:textId="77777777" w:rsidR="008840F9" w:rsidRDefault="008840F9" w:rsidP="008840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April 2023</w:t>
      </w:r>
    </w:p>
    <w:p w14:paraId="2F1869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0E64" w14:textId="77777777" w:rsidR="008840F9" w:rsidRDefault="008840F9" w:rsidP="009139A6">
      <w:r>
        <w:separator/>
      </w:r>
    </w:p>
  </w:endnote>
  <w:endnote w:type="continuationSeparator" w:id="0">
    <w:p w14:paraId="1ACF1112" w14:textId="77777777" w:rsidR="008840F9" w:rsidRDefault="008840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64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E5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3D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2906" w14:textId="77777777" w:rsidR="008840F9" w:rsidRDefault="008840F9" w:rsidP="009139A6">
      <w:r>
        <w:separator/>
      </w:r>
    </w:p>
  </w:footnote>
  <w:footnote w:type="continuationSeparator" w:id="0">
    <w:p w14:paraId="0C416154" w14:textId="77777777" w:rsidR="008840F9" w:rsidRDefault="008840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02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94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C1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F9"/>
    <w:rsid w:val="000666E0"/>
    <w:rsid w:val="002510B7"/>
    <w:rsid w:val="005C130B"/>
    <w:rsid w:val="00826F5C"/>
    <w:rsid w:val="008840F9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F9D2"/>
  <w15:chartTrackingRefBased/>
  <w15:docId w15:val="{5F4F788B-E43A-4B71-8E09-E1CDB6D7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2023-04-28T20:38:00Z</dcterms:created>
  <dcterms:modified xsi:type="dcterms:W3CDTF">2023-04-28T20:38:00Z</dcterms:modified>
</cp:coreProperties>
</file>