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de SPONDEN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Newark, </w:t>
      </w:r>
    </w:p>
    <w:p w:rsid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Nottinghamshire, into the lands of the late Thomas Carleton(q.v.).</w:t>
      </w:r>
    </w:p>
    <w:p w:rsid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21-270)</w:t>
      </w:r>
    </w:p>
    <w:p w:rsid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220CF" w:rsidRDefault="005220CF" w:rsidP="005220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2016</w:t>
      </w:r>
      <w:bookmarkStart w:id="0" w:name="_GoBack"/>
      <w:bookmarkEnd w:id="0"/>
    </w:p>
    <w:sectPr w:rsidR="00DD5B8A" w:rsidRPr="00522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CF" w:rsidRDefault="005220CF" w:rsidP="00564E3C">
      <w:pPr>
        <w:spacing w:after="0" w:line="240" w:lineRule="auto"/>
      </w:pPr>
      <w:r>
        <w:separator/>
      </w:r>
    </w:p>
  </w:endnote>
  <w:endnote w:type="continuationSeparator" w:id="0">
    <w:p w:rsidR="005220CF" w:rsidRDefault="005220C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220CF">
      <w:rPr>
        <w:rFonts w:ascii="Times New Roman" w:hAnsi="Times New Roman" w:cs="Times New Roman"/>
        <w:noProof/>
        <w:sz w:val="24"/>
        <w:szCs w:val="24"/>
      </w:rPr>
      <w:t>21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CF" w:rsidRDefault="005220CF" w:rsidP="00564E3C">
      <w:pPr>
        <w:spacing w:after="0" w:line="240" w:lineRule="auto"/>
      </w:pPr>
      <w:r>
        <w:separator/>
      </w:r>
    </w:p>
  </w:footnote>
  <w:footnote w:type="continuationSeparator" w:id="0">
    <w:p w:rsidR="005220CF" w:rsidRDefault="005220C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CF"/>
    <w:rsid w:val="00372DC6"/>
    <w:rsid w:val="005220CF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3F34"/>
  <w15:chartTrackingRefBased/>
  <w15:docId w15:val="{7005CD41-746E-41F7-A84E-B1BC304E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2016-02-21T22:40:00Z</dcterms:created>
  <dcterms:modified xsi:type="dcterms:W3CDTF">2016-02-21T22:41:00Z</dcterms:modified>
</cp:coreProperties>
</file>