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37603" w14:textId="77777777" w:rsidR="00D37A3D" w:rsidRDefault="00D37A3D" w:rsidP="00D37A3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SPONDON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d.1476)</w:t>
      </w:r>
    </w:p>
    <w:p w14:paraId="6AA30996" w14:textId="77777777" w:rsidR="00D37A3D" w:rsidRDefault="00D37A3D" w:rsidP="00D37A3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Newark. Glover.</w:t>
      </w:r>
    </w:p>
    <w:p w14:paraId="0BB3A330" w14:textId="77777777" w:rsidR="00D37A3D" w:rsidRDefault="00D37A3D" w:rsidP="00D37A3D">
      <w:pPr>
        <w:pStyle w:val="NoSpacing"/>
        <w:rPr>
          <w:rFonts w:cs="Times New Roman"/>
          <w:szCs w:val="24"/>
        </w:rPr>
      </w:pPr>
    </w:p>
    <w:p w14:paraId="05882296" w14:textId="77777777" w:rsidR="00D37A3D" w:rsidRDefault="00D37A3D" w:rsidP="00D37A3D">
      <w:pPr>
        <w:pStyle w:val="NoSpacing"/>
        <w:rPr>
          <w:rFonts w:cs="Times New Roman"/>
          <w:szCs w:val="24"/>
        </w:rPr>
      </w:pPr>
    </w:p>
    <w:p w14:paraId="52A3862B" w14:textId="77777777" w:rsidR="00D37A3D" w:rsidRDefault="00D37A3D" w:rsidP="00D37A3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20 Jul.</w:t>
      </w:r>
      <w:r>
        <w:rPr>
          <w:rFonts w:cs="Times New Roman"/>
          <w:szCs w:val="24"/>
        </w:rPr>
        <w:tab/>
        <w:t>1476</w:t>
      </w:r>
      <w:r>
        <w:rPr>
          <w:rFonts w:cs="Times New Roman"/>
          <w:szCs w:val="24"/>
        </w:rPr>
        <w:tab/>
        <w:t>He made his Will.    (W.Y.R. p.156)</w:t>
      </w:r>
    </w:p>
    <w:p w14:paraId="665F09DE" w14:textId="77777777" w:rsidR="00D37A3D" w:rsidRDefault="00D37A3D" w:rsidP="00D37A3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10 Oct.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Probate of his Will.   (ibid.)</w:t>
      </w:r>
    </w:p>
    <w:p w14:paraId="670A7937" w14:textId="77777777" w:rsidR="00D37A3D" w:rsidRDefault="00D37A3D" w:rsidP="00D37A3D">
      <w:pPr>
        <w:pStyle w:val="NoSpacing"/>
        <w:rPr>
          <w:rFonts w:cs="Times New Roman"/>
          <w:szCs w:val="24"/>
        </w:rPr>
      </w:pPr>
    </w:p>
    <w:p w14:paraId="17D91E95" w14:textId="77777777" w:rsidR="00D37A3D" w:rsidRDefault="00D37A3D" w:rsidP="00D37A3D">
      <w:pPr>
        <w:pStyle w:val="NoSpacing"/>
        <w:rPr>
          <w:rFonts w:cs="Times New Roman"/>
          <w:szCs w:val="24"/>
        </w:rPr>
      </w:pPr>
    </w:p>
    <w:p w14:paraId="7F76E74F" w14:textId="77777777" w:rsidR="00D37A3D" w:rsidRDefault="00D37A3D" w:rsidP="00D37A3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28 April 2023</w:t>
      </w:r>
    </w:p>
    <w:p w14:paraId="23EF768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9CBE3" w14:textId="77777777" w:rsidR="00D37A3D" w:rsidRDefault="00D37A3D" w:rsidP="009139A6">
      <w:r>
        <w:separator/>
      </w:r>
    </w:p>
  </w:endnote>
  <w:endnote w:type="continuationSeparator" w:id="0">
    <w:p w14:paraId="2679B13C" w14:textId="77777777" w:rsidR="00D37A3D" w:rsidRDefault="00D37A3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9A07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76A8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77D8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3D46B" w14:textId="77777777" w:rsidR="00D37A3D" w:rsidRDefault="00D37A3D" w:rsidP="009139A6">
      <w:r>
        <w:separator/>
      </w:r>
    </w:p>
  </w:footnote>
  <w:footnote w:type="continuationSeparator" w:id="0">
    <w:p w14:paraId="2F9D2537" w14:textId="77777777" w:rsidR="00D37A3D" w:rsidRDefault="00D37A3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EFFE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E443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50AD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A3D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D37A3D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F26CC"/>
  <w15:chartTrackingRefBased/>
  <w15:docId w15:val="{1E0ED2A0-80FE-48A5-9164-A1C57B599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14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2023-04-28T20:39:00Z</dcterms:created>
  <dcterms:modified xsi:type="dcterms:W3CDTF">2023-04-28T20:53:00Z</dcterms:modified>
</cp:coreProperties>
</file>