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E2C" w:rsidRDefault="00090E2C" w:rsidP="00090E2C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John SPONELEE</w:t>
      </w:r>
      <w:r>
        <w:t xml:space="preserve">   </w:t>
      </w:r>
      <w:proofErr w:type="gramStart"/>
      <w:r>
        <w:t xml:space="preserve">   (</w:t>
      </w:r>
      <w:proofErr w:type="gramEnd"/>
      <w:r>
        <w:t>fl.1484-5)</w:t>
      </w:r>
    </w:p>
    <w:p w:rsidR="00090E2C" w:rsidRDefault="00090E2C" w:rsidP="00090E2C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Linton, Kent.</w:t>
      </w:r>
    </w:p>
    <w:p w:rsidR="00090E2C" w:rsidRDefault="00090E2C" w:rsidP="00090E2C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090E2C" w:rsidRDefault="00090E2C" w:rsidP="00090E2C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090E2C" w:rsidRDefault="00090E2C" w:rsidP="00090E2C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         1484-5</w:t>
      </w:r>
      <w:r>
        <w:tab/>
        <w:t>He made his Will.   (Plomer p.444)</w:t>
      </w:r>
    </w:p>
    <w:p w:rsidR="00090E2C" w:rsidRDefault="00090E2C" w:rsidP="00090E2C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090E2C" w:rsidRDefault="00090E2C" w:rsidP="00090E2C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090E2C" w:rsidRDefault="00090E2C" w:rsidP="00090E2C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4 February 2017</w:t>
      </w:r>
    </w:p>
    <w:p w:rsidR="006B2F86" w:rsidRPr="00E71FC3" w:rsidRDefault="00090E2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E2C" w:rsidRDefault="00090E2C" w:rsidP="00E71FC3">
      <w:pPr>
        <w:spacing w:after="0" w:line="240" w:lineRule="auto"/>
      </w:pPr>
      <w:r>
        <w:separator/>
      </w:r>
    </w:p>
  </w:endnote>
  <w:endnote w:type="continuationSeparator" w:id="0">
    <w:p w:rsidR="00090E2C" w:rsidRDefault="00090E2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E2C" w:rsidRDefault="00090E2C" w:rsidP="00E71FC3">
      <w:pPr>
        <w:spacing w:after="0" w:line="240" w:lineRule="auto"/>
      </w:pPr>
      <w:r>
        <w:separator/>
      </w:r>
    </w:p>
  </w:footnote>
  <w:footnote w:type="continuationSeparator" w:id="0">
    <w:p w:rsidR="00090E2C" w:rsidRDefault="00090E2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E2C"/>
    <w:rsid w:val="00090E2C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45FA53-3BB9-41F8-B290-C456D0F2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2017-02-16T20:40:00Z</dcterms:created>
  <dcterms:modified xsi:type="dcterms:W3CDTF">2017-02-16T20:40:00Z</dcterms:modified>
</cp:coreProperties>
</file>