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D646" w14:textId="77777777" w:rsidR="00890D99" w:rsidRDefault="00890D99" w:rsidP="00890D99">
      <w:pPr>
        <w:pStyle w:val="NoSpacing"/>
        <w:tabs>
          <w:tab w:val="left" w:pos="720"/>
        </w:tabs>
      </w:pPr>
      <w:r>
        <w:rPr>
          <w:u w:val="single"/>
        </w:rPr>
        <w:t>Alice SPONER</w:t>
      </w:r>
      <w:r>
        <w:t xml:space="preserve">   </w:t>
      </w:r>
      <w:proofErr w:type="gramStart"/>
      <w:r>
        <w:t xml:space="preserve">   (</w:t>
      </w:r>
      <w:proofErr w:type="gramEnd"/>
      <w:r>
        <w:t>fl.1505)</w:t>
      </w:r>
    </w:p>
    <w:p w14:paraId="5F803556" w14:textId="77777777" w:rsidR="00890D99" w:rsidRDefault="00890D99" w:rsidP="00890D99">
      <w:pPr>
        <w:pStyle w:val="NoSpacing"/>
        <w:tabs>
          <w:tab w:val="left" w:pos="720"/>
        </w:tabs>
      </w:pPr>
      <w:r>
        <w:t>of Seething, Norfolk. Widow.</w:t>
      </w:r>
    </w:p>
    <w:p w14:paraId="548B1263" w14:textId="77777777" w:rsidR="00890D99" w:rsidRDefault="00890D99" w:rsidP="00890D99">
      <w:pPr>
        <w:pStyle w:val="NoSpacing"/>
        <w:tabs>
          <w:tab w:val="left" w:pos="720"/>
        </w:tabs>
      </w:pPr>
    </w:p>
    <w:p w14:paraId="764D3A40" w14:textId="77777777" w:rsidR="00890D99" w:rsidRDefault="00890D99" w:rsidP="00890D99">
      <w:pPr>
        <w:pStyle w:val="NoSpacing"/>
        <w:tabs>
          <w:tab w:val="left" w:pos="720"/>
        </w:tabs>
      </w:pPr>
    </w:p>
    <w:p w14:paraId="0BC0A4BC" w14:textId="77777777" w:rsidR="00890D99" w:rsidRDefault="00890D99" w:rsidP="00890D99">
      <w:pPr>
        <w:pStyle w:val="NoSpacing"/>
        <w:tabs>
          <w:tab w:val="left" w:pos="720"/>
        </w:tabs>
      </w:pPr>
      <w:r>
        <w:t>= Richard.</w:t>
      </w:r>
    </w:p>
    <w:p w14:paraId="787C80F5" w14:textId="77777777" w:rsidR="00890D99" w:rsidRDefault="00890D99" w:rsidP="00890D99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275)</w:t>
      </w:r>
    </w:p>
    <w:p w14:paraId="5B6C2DD7" w14:textId="77777777" w:rsidR="00890D99" w:rsidRDefault="00890D99" w:rsidP="00890D99">
      <w:pPr>
        <w:pStyle w:val="NoSpacing"/>
        <w:tabs>
          <w:tab w:val="left" w:pos="720"/>
        </w:tabs>
      </w:pPr>
    </w:p>
    <w:p w14:paraId="60276E3D" w14:textId="77777777" w:rsidR="00890D99" w:rsidRDefault="00890D99" w:rsidP="00890D99">
      <w:pPr>
        <w:pStyle w:val="NoSpacing"/>
        <w:tabs>
          <w:tab w:val="left" w:pos="720"/>
        </w:tabs>
      </w:pPr>
    </w:p>
    <w:p w14:paraId="63BD11E5" w14:textId="77777777" w:rsidR="00890D99" w:rsidRDefault="00890D99" w:rsidP="00890D99">
      <w:pPr>
        <w:pStyle w:val="NoSpacing"/>
        <w:tabs>
          <w:tab w:val="left" w:pos="720"/>
        </w:tabs>
      </w:pPr>
      <w:r>
        <w:tab/>
        <w:t>1505</w:t>
      </w:r>
      <w:r>
        <w:tab/>
        <w:t>She made her Will.   (ibid.)</w:t>
      </w:r>
    </w:p>
    <w:p w14:paraId="67646212" w14:textId="77777777" w:rsidR="00890D99" w:rsidRDefault="00890D99" w:rsidP="00890D99">
      <w:pPr>
        <w:pStyle w:val="NoSpacing"/>
        <w:tabs>
          <w:tab w:val="left" w:pos="720"/>
        </w:tabs>
      </w:pPr>
    </w:p>
    <w:p w14:paraId="11132B40" w14:textId="77777777" w:rsidR="00890D99" w:rsidRDefault="00890D99" w:rsidP="00890D99">
      <w:pPr>
        <w:pStyle w:val="NoSpacing"/>
        <w:tabs>
          <w:tab w:val="left" w:pos="720"/>
        </w:tabs>
      </w:pPr>
    </w:p>
    <w:p w14:paraId="276F0081" w14:textId="77777777" w:rsidR="00890D99" w:rsidRDefault="00890D99" w:rsidP="00890D99">
      <w:pPr>
        <w:pStyle w:val="NoSpacing"/>
        <w:tabs>
          <w:tab w:val="left" w:pos="720"/>
        </w:tabs>
      </w:pPr>
      <w:r>
        <w:t>5 December 2018</w:t>
      </w:r>
    </w:p>
    <w:p w14:paraId="6B37CD3A" w14:textId="77777777" w:rsidR="006B2F86" w:rsidRPr="00E71FC3" w:rsidRDefault="00890D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51EF0" w14:textId="77777777" w:rsidR="00890D99" w:rsidRDefault="00890D99" w:rsidP="00E71FC3">
      <w:pPr>
        <w:spacing w:after="0" w:line="240" w:lineRule="auto"/>
      </w:pPr>
      <w:r>
        <w:separator/>
      </w:r>
    </w:p>
  </w:endnote>
  <w:endnote w:type="continuationSeparator" w:id="0">
    <w:p w14:paraId="27FDBB9E" w14:textId="77777777" w:rsidR="00890D99" w:rsidRDefault="00890D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F0C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92254" w14:textId="77777777" w:rsidR="00890D99" w:rsidRDefault="00890D99" w:rsidP="00E71FC3">
      <w:pPr>
        <w:spacing w:after="0" w:line="240" w:lineRule="auto"/>
      </w:pPr>
      <w:r>
        <w:separator/>
      </w:r>
    </w:p>
  </w:footnote>
  <w:footnote w:type="continuationSeparator" w:id="0">
    <w:p w14:paraId="3D11734C" w14:textId="77777777" w:rsidR="00890D99" w:rsidRDefault="00890D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9"/>
    <w:rsid w:val="001A7C09"/>
    <w:rsid w:val="00577BD5"/>
    <w:rsid w:val="00656CBA"/>
    <w:rsid w:val="006A1F77"/>
    <w:rsid w:val="00733BE7"/>
    <w:rsid w:val="00890D9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AC83"/>
  <w15:chartTrackingRefBased/>
  <w15:docId w15:val="{137E2E87-D7EE-4C01-AFC3-AA079201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890D99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90D9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2018-12-20T22:07:00Z</dcterms:created>
  <dcterms:modified xsi:type="dcterms:W3CDTF">2018-12-20T22:08:00Z</dcterms:modified>
</cp:coreProperties>
</file>