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94C4" w14:textId="77777777" w:rsidR="005B501B" w:rsidRDefault="005B501B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SPONER</w:t>
      </w:r>
      <w:r>
        <w:rPr>
          <w:rFonts w:cs="Times New Roman"/>
          <w:szCs w:val="24"/>
        </w:rPr>
        <w:t xml:space="preserve">     (d.1500)</w:t>
      </w:r>
    </w:p>
    <w:p w14:paraId="56271BE9" w14:textId="77777777" w:rsidR="005B501B" w:rsidRDefault="005B501B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Yeoman.</w:t>
      </w:r>
    </w:p>
    <w:p w14:paraId="3566AB76" w14:textId="77777777" w:rsidR="005B501B" w:rsidRDefault="005B501B" w:rsidP="005B501B">
      <w:pPr>
        <w:pStyle w:val="NoSpacing"/>
        <w:rPr>
          <w:rFonts w:cs="Times New Roman"/>
          <w:szCs w:val="24"/>
        </w:rPr>
      </w:pPr>
    </w:p>
    <w:p w14:paraId="74BB95FF" w14:textId="77777777" w:rsidR="00802125" w:rsidRDefault="00802125" w:rsidP="005B501B">
      <w:pPr>
        <w:pStyle w:val="NoSpacing"/>
        <w:rPr>
          <w:rFonts w:cs="Times New Roman"/>
          <w:szCs w:val="24"/>
        </w:rPr>
      </w:pPr>
    </w:p>
    <w:p w14:paraId="3593766B" w14:textId="77777777" w:rsidR="00802125" w:rsidRPr="00802125" w:rsidRDefault="00802125" w:rsidP="00802125">
      <w:pPr>
        <w:pStyle w:val="NoSpacing"/>
        <w:rPr>
          <w:rFonts w:cs="Times New Roman"/>
          <w:szCs w:val="24"/>
        </w:rPr>
      </w:pPr>
      <w:r w:rsidRPr="00802125">
        <w:rPr>
          <w:rFonts w:cs="Times New Roman"/>
          <w:szCs w:val="24"/>
        </w:rPr>
        <w:tab/>
        <w:t>1498</w:t>
      </w:r>
      <w:r w:rsidRPr="00802125">
        <w:rPr>
          <w:rFonts w:cs="Times New Roman"/>
          <w:szCs w:val="24"/>
        </w:rPr>
        <w:tab/>
        <w:t>William Pettons(q.v.) brought a plaint of trespass against him and four</w:t>
      </w:r>
    </w:p>
    <w:p w14:paraId="7532B159" w14:textId="77777777" w:rsidR="00802125" w:rsidRPr="00802125" w:rsidRDefault="00802125" w:rsidP="00802125">
      <w:pPr>
        <w:pStyle w:val="NoSpacing"/>
        <w:rPr>
          <w:rFonts w:cs="Times New Roman"/>
          <w:szCs w:val="24"/>
        </w:rPr>
      </w:pPr>
      <w:r w:rsidRPr="00802125">
        <w:rPr>
          <w:rFonts w:cs="Times New Roman"/>
          <w:szCs w:val="24"/>
        </w:rPr>
        <w:tab/>
      </w:r>
      <w:r w:rsidRPr="00802125">
        <w:rPr>
          <w:rFonts w:cs="Times New Roman"/>
          <w:szCs w:val="24"/>
        </w:rPr>
        <w:tab/>
        <w:t>others.</w:t>
      </w:r>
    </w:p>
    <w:p w14:paraId="67427732" w14:textId="34CAA94E" w:rsidR="00802125" w:rsidRDefault="00802125" w:rsidP="00802125">
      <w:pPr>
        <w:pStyle w:val="NoSpacing"/>
        <w:rPr>
          <w:rFonts w:cs="Times New Roman"/>
          <w:szCs w:val="24"/>
        </w:rPr>
      </w:pPr>
      <w:r w:rsidRPr="00802125">
        <w:rPr>
          <w:rFonts w:cs="Times New Roman"/>
          <w:szCs w:val="24"/>
        </w:rPr>
        <w:tab/>
      </w:r>
      <w:r w:rsidRPr="00802125">
        <w:rPr>
          <w:rFonts w:cs="Times New Roman"/>
          <w:szCs w:val="24"/>
        </w:rPr>
        <w:tab/>
        <w:t>( https://waalt.uh.edu/index.php/CP40no943Index )</w:t>
      </w:r>
    </w:p>
    <w:p w14:paraId="4BC9423F" w14:textId="77777777" w:rsidR="005B501B" w:rsidRDefault="005B501B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Apr.1500</w:t>
      </w:r>
      <w:r>
        <w:rPr>
          <w:rFonts w:cs="Times New Roman"/>
          <w:szCs w:val="24"/>
        </w:rPr>
        <w:tab/>
        <w:t>He made his Will.   (W.Y.R. p.156)</w:t>
      </w:r>
    </w:p>
    <w:p w14:paraId="02FF3DE9" w14:textId="77777777" w:rsidR="005B501B" w:rsidRDefault="005B501B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4F6D104" w14:textId="77777777" w:rsidR="005B501B" w:rsidRDefault="005B501B" w:rsidP="005B501B">
      <w:pPr>
        <w:pStyle w:val="NoSpacing"/>
        <w:rPr>
          <w:rFonts w:cs="Times New Roman"/>
          <w:szCs w:val="24"/>
        </w:rPr>
      </w:pPr>
    </w:p>
    <w:p w14:paraId="5BBD30DD" w14:textId="77777777" w:rsidR="005B501B" w:rsidRDefault="005B501B" w:rsidP="005B501B">
      <w:pPr>
        <w:pStyle w:val="NoSpacing"/>
        <w:rPr>
          <w:rFonts w:cs="Times New Roman"/>
          <w:szCs w:val="24"/>
        </w:rPr>
      </w:pPr>
    </w:p>
    <w:p w14:paraId="040877CA" w14:textId="77777777" w:rsidR="005B501B" w:rsidRDefault="005B501B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2023</w:t>
      </w:r>
    </w:p>
    <w:p w14:paraId="3F0FF206" w14:textId="057CAA7E" w:rsidR="00802125" w:rsidRDefault="00802125" w:rsidP="005B5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2026</w:t>
      </w:r>
    </w:p>
    <w:p w14:paraId="506227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1F79" w14:textId="77777777" w:rsidR="00DD40C5" w:rsidRDefault="00DD40C5" w:rsidP="009139A6">
      <w:r>
        <w:separator/>
      </w:r>
    </w:p>
  </w:endnote>
  <w:endnote w:type="continuationSeparator" w:id="0">
    <w:p w14:paraId="2878A87D" w14:textId="77777777" w:rsidR="00DD40C5" w:rsidRDefault="00DD40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3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1D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60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5F53" w14:textId="77777777" w:rsidR="00DD40C5" w:rsidRDefault="00DD40C5" w:rsidP="009139A6">
      <w:r>
        <w:separator/>
      </w:r>
    </w:p>
  </w:footnote>
  <w:footnote w:type="continuationSeparator" w:id="0">
    <w:p w14:paraId="29838386" w14:textId="77777777" w:rsidR="00DD40C5" w:rsidRDefault="00DD40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C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D6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1F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1B"/>
    <w:rsid w:val="000666E0"/>
    <w:rsid w:val="000C7D27"/>
    <w:rsid w:val="002510B7"/>
    <w:rsid w:val="005B501B"/>
    <w:rsid w:val="005C130B"/>
    <w:rsid w:val="00802125"/>
    <w:rsid w:val="00826F5C"/>
    <w:rsid w:val="009139A6"/>
    <w:rsid w:val="009448BB"/>
    <w:rsid w:val="00947624"/>
    <w:rsid w:val="00A3176C"/>
    <w:rsid w:val="00AE65F8"/>
    <w:rsid w:val="00BA00AB"/>
    <w:rsid w:val="00CB4ED9"/>
    <w:rsid w:val="00DD40C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A142"/>
  <w15:chartTrackingRefBased/>
  <w15:docId w15:val="{D5E583B7-3065-4839-BE2A-9655CE6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52</Words>
  <Characters>253</Characters>
  <Application>Microsoft Office Word</Application>
  <DocSecurity>0</DocSecurity>
  <Lines>18</Lines>
  <Paragraphs>12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2023-04-30T20:45:00Z</dcterms:created>
  <dcterms:modified xsi:type="dcterms:W3CDTF">2026-01-04T13:51:00Z</dcterms:modified>
</cp:coreProperties>
</file>