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F9" w:rsidRDefault="00615EF9" w:rsidP="00615EF9">
      <w:pPr>
        <w:pStyle w:val="p1"/>
        <w:rPr>
          <w:rStyle w:val="s1"/>
        </w:rPr>
      </w:pPr>
      <w:r>
        <w:rPr>
          <w:rStyle w:val="s1"/>
          <w:u w:val="single"/>
        </w:rPr>
        <w:t>John SPONER, senior</w:t>
      </w:r>
      <w:r>
        <w:rPr>
          <w:rStyle w:val="s1"/>
        </w:rPr>
        <w:t xml:space="preserve"> 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615EF9" w:rsidRDefault="00615EF9" w:rsidP="00615EF9">
      <w:pPr>
        <w:pStyle w:val="p1"/>
        <w:rPr>
          <w:rStyle w:val="s1"/>
        </w:rPr>
      </w:pPr>
      <w:r>
        <w:rPr>
          <w:rStyle w:val="s1"/>
        </w:rPr>
        <w:t>of Seething, Norfolk.</w:t>
      </w:r>
    </w:p>
    <w:p w:rsidR="00615EF9" w:rsidRDefault="00615EF9" w:rsidP="00615EF9">
      <w:pPr>
        <w:pStyle w:val="p1"/>
        <w:rPr>
          <w:rStyle w:val="s1"/>
        </w:rPr>
      </w:pPr>
    </w:p>
    <w:p w:rsidR="00615EF9" w:rsidRDefault="00615EF9" w:rsidP="00615EF9">
      <w:pPr>
        <w:pStyle w:val="p1"/>
        <w:rPr>
          <w:rStyle w:val="s1"/>
        </w:rPr>
      </w:pPr>
    </w:p>
    <w:p w:rsidR="00615EF9" w:rsidRDefault="00615EF9" w:rsidP="00615EF9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615EF9" w:rsidRDefault="00615EF9" w:rsidP="00615EF9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559)</w:t>
      </w:r>
    </w:p>
    <w:p w:rsidR="00615EF9" w:rsidRDefault="00615EF9" w:rsidP="00615EF9">
      <w:pPr>
        <w:pStyle w:val="p1"/>
        <w:rPr>
          <w:rStyle w:val="s1"/>
        </w:rPr>
      </w:pPr>
    </w:p>
    <w:p w:rsidR="00615EF9" w:rsidRDefault="00615EF9" w:rsidP="00615EF9">
      <w:pPr>
        <w:pStyle w:val="p1"/>
        <w:rPr>
          <w:rStyle w:val="s1"/>
        </w:rPr>
      </w:pPr>
    </w:p>
    <w:p w:rsidR="00615EF9" w:rsidRDefault="00615EF9" w:rsidP="00615EF9">
      <w:pPr>
        <w:pStyle w:val="p1"/>
        <w:rPr>
          <w:rStyle w:val="s1"/>
        </w:rPr>
      </w:pPr>
      <w:r>
        <w:rPr>
          <w:rStyle w:val="s1"/>
        </w:rPr>
        <w:t>28 December 2016</w:t>
      </w:r>
    </w:p>
    <w:p w:rsidR="006B2F86" w:rsidRPr="00E71FC3" w:rsidRDefault="00615EF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F9" w:rsidRDefault="00615EF9" w:rsidP="00E71FC3">
      <w:r>
        <w:separator/>
      </w:r>
    </w:p>
  </w:endnote>
  <w:endnote w:type="continuationSeparator" w:id="0">
    <w:p w:rsidR="00615EF9" w:rsidRDefault="00615EF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F9" w:rsidRDefault="00615EF9" w:rsidP="00E71FC3">
      <w:r>
        <w:separator/>
      </w:r>
    </w:p>
  </w:footnote>
  <w:footnote w:type="continuationSeparator" w:id="0">
    <w:p w:rsidR="00615EF9" w:rsidRDefault="00615EF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9"/>
    <w:rsid w:val="001A7C09"/>
    <w:rsid w:val="00615EF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1A39F-EFFB-487F-AE6F-96AF76A6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5EF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615EF9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615EF9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615EF9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2017-01-18T22:29:00Z</dcterms:created>
  <dcterms:modified xsi:type="dcterms:W3CDTF">2017-01-18T22:29:00Z</dcterms:modified>
</cp:coreProperties>
</file>