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24F12" w14:textId="77777777" w:rsidR="00D83CD4" w:rsidRDefault="00D83CD4" w:rsidP="00D83C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SPONER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0EB0478C" w14:textId="77777777" w:rsidR="00D83CD4" w:rsidRDefault="00D83CD4" w:rsidP="00D83CD4">
      <w:pPr>
        <w:rPr>
          <w:rFonts w:ascii="Times New Roman" w:hAnsi="Times New Roman" w:cs="Times New Roman"/>
        </w:rPr>
      </w:pPr>
    </w:p>
    <w:p w14:paraId="1BB58FD1" w14:textId="77777777" w:rsidR="00D83CD4" w:rsidRDefault="00D83CD4" w:rsidP="00D83CD4">
      <w:pPr>
        <w:rPr>
          <w:rFonts w:ascii="Times New Roman" w:hAnsi="Times New Roman" w:cs="Times New Roman"/>
        </w:rPr>
      </w:pPr>
    </w:p>
    <w:p w14:paraId="1F5B031E" w14:textId="77777777" w:rsidR="00D83CD4" w:rsidRDefault="00D83CD4" w:rsidP="00D83C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and Thomas </w:t>
      </w:r>
      <w:proofErr w:type="spellStart"/>
      <w:r>
        <w:rPr>
          <w:rFonts w:ascii="Times New Roman" w:hAnsi="Times New Roman" w:cs="Times New Roman"/>
        </w:rPr>
        <w:t>Panell</w:t>
      </w:r>
      <w:proofErr w:type="spellEnd"/>
      <w:r>
        <w:rPr>
          <w:rFonts w:ascii="Times New Roman" w:hAnsi="Times New Roman" w:cs="Times New Roman"/>
        </w:rPr>
        <w:t xml:space="preserve"> of Coggeshall, Essex(q.v.), made a plaint of debt</w:t>
      </w:r>
    </w:p>
    <w:p w14:paraId="0193669A" w14:textId="77777777" w:rsidR="00D83CD4" w:rsidRDefault="00D83CD4" w:rsidP="00D83C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against John </w:t>
      </w:r>
      <w:proofErr w:type="spellStart"/>
      <w:r>
        <w:rPr>
          <w:rFonts w:ascii="Times New Roman" w:hAnsi="Times New Roman" w:cs="Times New Roman"/>
        </w:rPr>
        <w:t>Tyllyngham</w:t>
      </w:r>
      <w:proofErr w:type="spellEnd"/>
      <w:r>
        <w:rPr>
          <w:rFonts w:ascii="Times New Roman" w:hAnsi="Times New Roman" w:cs="Times New Roman"/>
        </w:rPr>
        <w:t xml:space="preserve"> of Halstead(q.v.).</w:t>
      </w:r>
    </w:p>
    <w:p w14:paraId="0ED3C71D" w14:textId="77777777" w:rsidR="00D83CD4" w:rsidRDefault="00D83CD4" w:rsidP="00D83C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6D8A5A9B" w14:textId="77777777" w:rsidR="00D83CD4" w:rsidRDefault="00D83CD4" w:rsidP="00D83CD4">
      <w:pPr>
        <w:rPr>
          <w:rFonts w:ascii="Times New Roman" w:hAnsi="Times New Roman" w:cs="Times New Roman"/>
        </w:rPr>
      </w:pPr>
    </w:p>
    <w:p w14:paraId="6FC2E50E" w14:textId="77777777" w:rsidR="00D83CD4" w:rsidRDefault="00D83CD4" w:rsidP="00D83CD4">
      <w:pPr>
        <w:rPr>
          <w:rFonts w:ascii="Times New Roman" w:hAnsi="Times New Roman" w:cs="Times New Roman"/>
        </w:rPr>
      </w:pPr>
    </w:p>
    <w:p w14:paraId="22DA2C2B" w14:textId="77777777" w:rsidR="00D83CD4" w:rsidRDefault="00D83CD4" w:rsidP="00D83C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September 2018</w:t>
      </w:r>
    </w:p>
    <w:p w14:paraId="57F1EB8B" w14:textId="77777777" w:rsidR="006B2F86" w:rsidRPr="00E71FC3" w:rsidRDefault="00D83CD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87461" w14:textId="77777777" w:rsidR="00D83CD4" w:rsidRDefault="00D83CD4" w:rsidP="00E71FC3">
      <w:r>
        <w:separator/>
      </w:r>
    </w:p>
  </w:endnote>
  <w:endnote w:type="continuationSeparator" w:id="0">
    <w:p w14:paraId="1196CE7E" w14:textId="77777777" w:rsidR="00D83CD4" w:rsidRDefault="00D83CD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2D3D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6253C" w14:textId="77777777" w:rsidR="00D83CD4" w:rsidRDefault="00D83CD4" w:rsidP="00E71FC3">
      <w:r>
        <w:separator/>
      </w:r>
    </w:p>
  </w:footnote>
  <w:footnote w:type="continuationSeparator" w:id="0">
    <w:p w14:paraId="13357699" w14:textId="77777777" w:rsidR="00D83CD4" w:rsidRDefault="00D83CD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D4"/>
    <w:rsid w:val="001A7C09"/>
    <w:rsid w:val="00577BD5"/>
    <w:rsid w:val="00656CBA"/>
    <w:rsid w:val="006A1F77"/>
    <w:rsid w:val="00733BE7"/>
    <w:rsid w:val="00AB52E8"/>
    <w:rsid w:val="00B16D3F"/>
    <w:rsid w:val="00BB41AC"/>
    <w:rsid w:val="00D83CD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49DC2"/>
  <w15:chartTrackingRefBased/>
  <w15:docId w15:val="{98FF400C-F497-4D45-8384-F0C81E99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CD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2018-09-24T20:51:00Z</dcterms:created>
  <dcterms:modified xsi:type="dcterms:W3CDTF">2018-09-24T20:51:00Z</dcterms:modified>
</cp:coreProperties>
</file>