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32125" w14:textId="77777777" w:rsidR="00E53BBE" w:rsidRDefault="00E53BBE" w:rsidP="00E53BBE">
      <w:pPr>
        <w:pStyle w:val="NoSpacing"/>
      </w:pPr>
      <w:r>
        <w:rPr>
          <w:u w:val="single"/>
        </w:rPr>
        <w:t>Jeffrey SPOONER</w:t>
      </w:r>
      <w:r>
        <w:t xml:space="preserve">    (fl.1498)</w:t>
      </w:r>
    </w:p>
    <w:p w14:paraId="6D9B53AB" w14:textId="77777777" w:rsidR="00E53BBE" w:rsidRDefault="00E53BBE" w:rsidP="00E53BBE">
      <w:pPr>
        <w:pStyle w:val="NoSpacing"/>
      </w:pPr>
      <w:r>
        <w:t>of London. Draper.</w:t>
      </w:r>
    </w:p>
    <w:p w14:paraId="7AE5AF0B" w14:textId="77777777" w:rsidR="00E53BBE" w:rsidRDefault="00E53BBE" w:rsidP="00E53BBE">
      <w:pPr>
        <w:pStyle w:val="NoSpacing"/>
      </w:pPr>
    </w:p>
    <w:p w14:paraId="587936CD" w14:textId="77777777" w:rsidR="00E53BBE" w:rsidRDefault="00E53BBE" w:rsidP="00E53BBE">
      <w:pPr>
        <w:pStyle w:val="NoSpacing"/>
      </w:pPr>
    </w:p>
    <w:p w14:paraId="3D382F6A" w14:textId="77777777" w:rsidR="00E53BBE" w:rsidRDefault="00E53BBE" w:rsidP="00E53BBE">
      <w:pPr>
        <w:pStyle w:val="NoSpacing"/>
      </w:pPr>
      <w:r>
        <w:tab/>
        <w:t>1498</w:t>
      </w:r>
      <w:r>
        <w:tab/>
        <w:t>He became a Freeman.</w:t>
      </w:r>
    </w:p>
    <w:p w14:paraId="2F7FC04A" w14:textId="77777777" w:rsidR="00E53BBE" w:rsidRDefault="00E53BBE" w:rsidP="00E53BBE">
      <w:pPr>
        <w:pStyle w:val="NoSpacing"/>
      </w:pPr>
      <w:r>
        <w:tab/>
      </w:r>
      <w:r>
        <w:tab/>
        <w:t>(</w:t>
      </w:r>
      <w:hyperlink r:id="rId6" w:history="1">
        <w:r w:rsidRPr="00587917">
          <w:rPr>
            <w:rStyle w:val="Hyperlink"/>
          </w:rPr>
          <w:t>www.londonroll.org</w:t>
        </w:r>
      </w:hyperlink>
      <w:r>
        <w:t xml:space="preserve"> )</w:t>
      </w:r>
    </w:p>
    <w:p w14:paraId="530094FF" w14:textId="77777777" w:rsidR="00E53BBE" w:rsidRDefault="00E53BBE" w:rsidP="00E53BBE">
      <w:pPr>
        <w:pStyle w:val="NoSpacing"/>
      </w:pPr>
    </w:p>
    <w:p w14:paraId="5860EABA" w14:textId="77777777" w:rsidR="00E53BBE" w:rsidRDefault="00E53BBE" w:rsidP="00E53BBE">
      <w:pPr>
        <w:pStyle w:val="NoSpacing"/>
      </w:pPr>
    </w:p>
    <w:p w14:paraId="1919D796" w14:textId="77777777" w:rsidR="00E53BBE" w:rsidRDefault="00E53BBE" w:rsidP="00E53BBE">
      <w:pPr>
        <w:pStyle w:val="NoSpacing"/>
      </w:pPr>
      <w:r>
        <w:t>2 April 2025</w:t>
      </w:r>
    </w:p>
    <w:p w14:paraId="74D1850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A6FD5" w14:textId="77777777" w:rsidR="00E53BBE" w:rsidRDefault="00E53BBE" w:rsidP="009139A6">
      <w:r>
        <w:separator/>
      </w:r>
    </w:p>
  </w:endnote>
  <w:endnote w:type="continuationSeparator" w:id="0">
    <w:p w14:paraId="27F7A693" w14:textId="77777777" w:rsidR="00E53BBE" w:rsidRDefault="00E53BB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D778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F050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356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64636" w14:textId="77777777" w:rsidR="00E53BBE" w:rsidRDefault="00E53BBE" w:rsidP="009139A6">
      <w:r>
        <w:separator/>
      </w:r>
    </w:p>
  </w:footnote>
  <w:footnote w:type="continuationSeparator" w:id="0">
    <w:p w14:paraId="32465242" w14:textId="77777777" w:rsidR="00E53BBE" w:rsidRDefault="00E53BB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2028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E375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8FD1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BE"/>
    <w:rsid w:val="0005239F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53BB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D6647"/>
  <w15:chartTrackingRefBased/>
  <w15:docId w15:val="{DE458879-886C-4B6F-A1B2-7D7A1374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53B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2025-04-04T19:29:00Z</dcterms:created>
  <dcterms:modified xsi:type="dcterms:W3CDTF">2025-04-04T19:30:00Z</dcterms:modified>
</cp:coreProperties>
</file>