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0719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SPOONER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fl.1495)</w:t>
      </w:r>
    </w:p>
    <w:p w14:paraId="6C10293D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Lydd, Kent.</w:t>
      </w:r>
    </w:p>
    <w:p w14:paraId="430AFD39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A15B7C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3F6D7B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Jan.1495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057BB76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BF650D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946CA1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182C37" w14:textId="77777777" w:rsidR="000D4271" w:rsidRDefault="000D4271" w:rsidP="000D4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2022</w:t>
      </w:r>
    </w:p>
    <w:p w14:paraId="2A3A129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569A" w14:textId="77777777" w:rsidR="000D4271" w:rsidRDefault="000D4271" w:rsidP="009139A6">
      <w:r>
        <w:separator/>
      </w:r>
    </w:p>
  </w:endnote>
  <w:endnote w:type="continuationSeparator" w:id="0">
    <w:p w14:paraId="493797F8" w14:textId="77777777" w:rsidR="000D4271" w:rsidRDefault="000D42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90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B9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9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E2E8" w14:textId="77777777" w:rsidR="000D4271" w:rsidRDefault="000D4271" w:rsidP="009139A6">
      <w:r>
        <w:separator/>
      </w:r>
    </w:p>
  </w:footnote>
  <w:footnote w:type="continuationSeparator" w:id="0">
    <w:p w14:paraId="1C3919F2" w14:textId="77777777" w:rsidR="000D4271" w:rsidRDefault="000D42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11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0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FC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71"/>
    <w:rsid w:val="000666E0"/>
    <w:rsid w:val="000D427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75C0"/>
  <w15:chartTrackingRefBased/>
  <w15:docId w15:val="{34925B33-E13B-41CD-8290-A17614C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D4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2022-10-08T19:30:00Z</dcterms:created>
  <dcterms:modified xsi:type="dcterms:W3CDTF">2022-10-08T19:31:00Z</dcterms:modified>
</cp:coreProperties>
</file>