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4B72C" w14:textId="77777777" w:rsidR="00F86C51" w:rsidRPr="00690BA6" w:rsidRDefault="00F86C51" w:rsidP="00F86C51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SPORE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6983FA15" w14:textId="77777777" w:rsidR="00F86C51" w:rsidRDefault="00F86C51" w:rsidP="00F86C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071DF570" w14:textId="77777777" w:rsidR="00F86C51" w:rsidRDefault="00F86C51" w:rsidP="00F86C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5D7C31" w14:textId="77777777" w:rsidR="00F86C51" w:rsidRDefault="00F86C51" w:rsidP="00F86C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72279C" w14:textId="77777777" w:rsidR="00F86C51" w:rsidRDefault="00F86C51" w:rsidP="00F86C51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He served at sea under </w:t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Jankyn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Edward(q.v.).</w:t>
      </w:r>
    </w:p>
    <w:p w14:paraId="3A667446" w14:textId="77777777" w:rsidR="00F86C51" w:rsidRDefault="00F86C51" w:rsidP="00F86C51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m.4,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07876ACA" w14:textId="77777777" w:rsidR="00F86C51" w:rsidRDefault="00F86C51" w:rsidP="00F86C51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71187430" w14:textId="77777777" w:rsidR="00F86C51" w:rsidRDefault="00F86C51" w:rsidP="00F86C51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522E471A" w14:textId="77777777" w:rsidR="00F86C51" w:rsidRDefault="00F86C51" w:rsidP="00F86C51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546A9F6A" w14:textId="77777777" w:rsidR="00F86C51" w:rsidRDefault="00F86C51" w:rsidP="00F86C51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30 March 2021</w:t>
      </w:r>
    </w:p>
    <w:p w14:paraId="3B741F3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2CFED" w14:textId="77777777" w:rsidR="00F86C51" w:rsidRDefault="00F86C51" w:rsidP="009139A6">
      <w:r>
        <w:separator/>
      </w:r>
    </w:p>
  </w:endnote>
  <w:endnote w:type="continuationSeparator" w:id="0">
    <w:p w14:paraId="0DBFF161" w14:textId="77777777" w:rsidR="00F86C51" w:rsidRDefault="00F86C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EF1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28E1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F41B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E8334" w14:textId="77777777" w:rsidR="00F86C51" w:rsidRDefault="00F86C51" w:rsidP="009139A6">
      <w:r>
        <w:separator/>
      </w:r>
    </w:p>
  </w:footnote>
  <w:footnote w:type="continuationSeparator" w:id="0">
    <w:p w14:paraId="2865D8E7" w14:textId="77777777" w:rsidR="00F86C51" w:rsidRDefault="00F86C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1A7A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52D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486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51"/>
    <w:rsid w:val="000666E0"/>
    <w:rsid w:val="002510B7"/>
    <w:rsid w:val="005C130B"/>
    <w:rsid w:val="00826F5C"/>
    <w:rsid w:val="009139A6"/>
    <w:rsid w:val="009448BB"/>
    <w:rsid w:val="00A3176C"/>
    <w:rsid w:val="00BA00AB"/>
    <w:rsid w:val="00EB3209"/>
    <w:rsid w:val="00F5287F"/>
    <w:rsid w:val="00F8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D1140"/>
  <w15:chartTrackingRefBased/>
  <w15:docId w15:val="{309C57F7-00D5-4277-94B4-E1216C31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2021-04-07T19:38:00Z</dcterms:created>
  <dcterms:modified xsi:type="dcterms:W3CDTF">2021-04-07T19:39:00Z</dcterms:modified>
</cp:coreProperties>
</file>