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D9" w:rsidRDefault="00376AD9" w:rsidP="00376A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SPORE</w:t>
      </w:r>
      <w:r>
        <w:rPr>
          <w:rFonts w:ascii="Times New Roman" w:hAnsi="Times New Roman" w:cs="Times New Roman"/>
          <w:sz w:val="24"/>
          <w:szCs w:val="24"/>
        </w:rPr>
        <w:t xml:space="preserve">      (fl.1428</w:t>
      </w:r>
      <w:r w:rsidR="00FD0223">
        <w:rPr>
          <w:rFonts w:ascii="Times New Roman" w:hAnsi="Times New Roman" w:cs="Times New Roman"/>
          <w:sz w:val="24"/>
          <w:szCs w:val="24"/>
        </w:rPr>
        <w:t>-31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376AD9" w:rsidRDefault="00F24362" w:rsidP="00376A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St.Nicholas’s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Priory, Exeter.</w:t>
      </w:r>
    </w:p>
    <w:p w:rsidR="00376AD9" w:rsidRDefault="00376AD9" w:rsidP="00376A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6AD9" w:rsidRDefault="00376AD9" w:rsidP="00376A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6AD9" w:rsidRDefault="00376AD9" w:rsidP="00376A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Feb.1428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his first tonsure in the parish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76AD9" w:rsidRDefault="00376AD9" w:rsidP="00376A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Devon, by the Bishop.</w:t>
      </w:r>
    </w:p>
    <w:p w:rsidR="00376AD9" w:rsidRDefault="00376AD9" w:rsidP="00376A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Exeter1420-55” part 4 p.116)</w:t>
      </w:r>
    </w:p>
    <w:p w:rsidR="009E6B84" w:rsidRPr="009E6B84" w:rsidRDefault="009E6B84" w:rsidP="009E6B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6B84">
        <w:rPr>
          <w:rFonts w:ascii="Times New Roman" w:hAnsi="Times New Roman" w:cs="Times New Roman"/>
          <w:sz w:val="24"/>
          <w:szCs w:val="24"/>
        </w:rPr>
        <w:t>20 Mar.1428</w:t>
      </w:r>
      <w:r w:rsidRPr="009E6B84">
        <w:rPr>
          <w:rFonts w:ascii="Times New Roman" w:hAnsi="Times New Roman" w:cs="Times New Roman"/>
          <w:sz w:val="24"/>
          <w:szCs w:val="24"/>
        </w:rPr>
        <w:tab/>
        <w:t xml:space="preserve">He was ordained acolyte in the parish Church of </w:t>
      </w:r>
      <w:proofErr w:type="spellStart"/>
      <w:r w:rsidRPr="009E6B84"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 w:rsidRPr="009E6B84">
        <w:rPr>
          <w:rFonts w:ascii="Times New Roman" w:hAnsi="Times New Roman" w:cs="Times New Roman"/>
          <w:sz w:val="24"/>
          <w:szCs w:val="24"/>
        </w:rPr>
        <w:t>, Devon.</w:t>
      </w:r>
    </w:p>
    <w:p w:rsidR="009E6B84" w:rsidRDefault="009E6B84" w:rsidP="009E6B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6B84">
        <w:rPr>
          <w:rFonts w:ascii="Times New Roman" w:hAnsi="Times New Roman" w:cs="Times New Roman"/>
          <w:sz w:val="24"/>
          <w:szCs w:val="24"/>
        </w:rPr>
        <w:tab/>
      </w:r>
      <w:r w:rsidRPr="009E6B84">
        <w:rPr>
          <w:rFonts w:ascii="Times New Roman" w:hAnsi="Times New Roman" w:cs="Times New Roman"/>
          <w:sz w:val="24"/>
          <w:szCs w:val="24"/>
        </w:rPr>
        <w:tab/>
        <w:t>(“Register of Edmund Lacy, Bishop of Exeter 1420-55, part 4 p.118)</w:t>
      </w:r>
    </w:p>
    <w:p w:rsidR="00F24362" w:rsidRDefault="00F24362" w:rsidP="009E6B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Dec.1430</w:t>
      </w:r>
      <w:r>
        <w:rPr>
          <w:rFonts w:ascii="Times New Roman" w:hAnsi="Times New Roman" w:cs="Times New Roman"/>
          <w:sz w:val="24"/>
          <w:szCs w:val="24"/>
        </w:rPr>
        <w:tab/>
        <w:t>He was ordained subdeacon in the same place by the Bishop.</w:t>
      </w:r>
    </w:p>
    <w:p w:rsidR="00F24362" w:rsidRDefault="00F24362" w:rsidP="009E6B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(ibid.p.135)</w:t>
      </w:r>
    </w:p>
    <w:p w:rsidR="00FD0223" w:rsidRPr="00FD0223" w:rsidRDefault="00FD0223" w:rsidP="00FD02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Sep.</w:t>
      </w:r>
      <w:r w:rsidRPr="00FD0223">
        <w:rPr>
          <w:rFonts w:ascii="Times New Roman" w:hAnsi="Times New Roman" w:cs="Times New Roman"/>
          <w:sz w:val="24"/>
          <w:szCs w:val="24"/>
        </w:rPr>
        <w:t>1431</w:t>
      </w:r>
      <w:r w:rsidRPr="00FD0223">
        <w:rPr>
          <w:rFonts w:ascii="Times New Roman" w:hAnsi="Times New Roman" w:cs="Times New Roman"/>
          <w:sz w:val="24"/>
          <w:szCs w:val="24"/>
        </w:rPr>
        <w:tab/>
      </w:r>
      <w:r w:rsidRPr="00FD0223">
        <w:rPr>
          <w:rFonts w:ascii="Times New Roman" w:hAnsi="Times New Roman" w:cs="Times New Roman"/>
          <w:sz w:val="24"/>
          <w:szCs w:val="24"/>
        </w:rPr>
        <w:t xml:space="preserve">He was ordained deacon in the parish church of </w:t>
      </w:r>
      <w:proofErr w:type="spellStart"/>
      <w:r w:rsidRPr="00FD0223"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 w:rsidRPr="00FD0223">
        <w:rPr>
          <w:rFonts w:ascii="Times New Roman" w:hAnsi="Times New Roman" w:cs="Times New Roman"/>
          <w:sz w:val="24"/>
          <w:szCs w:val="24"/>
        </w:rPr>
        <w:t>, Devon, by the</w:t>
      </w:r>
    </w:p>
    <w:p w:rsidR="00FD0223" w:rsidRPr="00FD0223" w:rsidRDefault="00FD0223" w:rsidP="00FD02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0223">
        <w:rPr>
          <w:rFonts w:ascii="Times New Roman" w:hAnsi="Times New Roman" w:cs="Times New Roman"/>
          <w:sz w:val="24"/>
          <w:szCs w:val="24"/>
        </w:rPr>
        <w:tab/>
      </w:r>
      <w:r w:rsidRPr="00FD0223">
        <w:rPr>
          <w:rFonts w:ascii="Times New Roman" w:hAnsi="Times New Roman" w:cs="Times New Roman"/>
          <w:sz w:val="24"/>
          <w:szCs w:val="24"/>
        </w:rPr>
        <w:tab/>
        <w:t>Bishop.  (ibid.p.140)</w:t>
      </w:r>
    </w:p>
    <w:p w:rsidR="00376AD9" w:rsidRDefault="00376AD9" w:rsidP="00376A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B84" w:rsidRDefault="009E6B84" w:rsidP="00376A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4362" w:rsidRDefault="00F24362" w:rsidP="00376A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August 2016</w:t>
      </w:r>
    </w:p>
    <w:p w:rsidR="00FD0223" w:rsidRPr="00376AD9" w:rsidRDefault="00FD0223" w:rsidP="00376A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August 2016</w:t>
      </w:r>
    </w:p>
    <w:sectPr w:rsidR="00FD0223" w:rsidRPr="00376AD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AD9" w:rsidRDefault="00376AD9" w:rsidP="00E71FC3">
      <w:pPr>
        <w:spacing w:after="0" w:line="240" w:lineRule="auto"/>
      </w:pPr>
      <w:r>
        <w:separator/>
      </w:r>
    </w:p>
  </w:endnote>
  <w:endnote w:type="continuationSeparator" w:id="0">
    <w:p w:rsidR="00376AD9" w:rsidRDefault="00376AD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AD9" w:rsidRDefault="00376AD9" w:rsidP="00E71FC3">
      <w:pPr>
        <w:spacing w:after="0" w:line="240" w:lineRule="auto"/>
      </w:pPr>
      <w:r>
        <w:separator/>
      </w:r>
    </w:p>
  </w:footnote>
  <w:footnote w:type="continuationSeparator" w:id="0">
    <w:p w:rsidR="00376AD9" w:rsidRDefault="00376AD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D9"/>
    <w:rsid w:val="00376AD9"/>
    <w:rsid w:val="009E6B84"/>
    <w:rsid w:val="00AB52E8"/>
    <w:rsid w:val="00B16D3F"/>
    <w:rsid w:val="00E71FC3"/>
    <w:rsid w:val="00EF4813"/>
    <w:rsid w:val="00F24362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AE7BF"/>
  <w15:chartTrackingRefBased/>
  <w15:docId w15:val="{571A2F2D-3511-44F9-B846-D6D16B72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2016-06-13T10:59:00Z</dcterms:created>
  <dcterms:modified xsi:type="dcterms:W3CDTF">2016-08-22T12:03:00Z</dcterms:modified>
</cp:coreProperties>
</file>