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</w:rPr>
        <w:t>John SPORE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 </w:t>
      </w:r>
      <w:proofErr w:type="gram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  (</w:t>
      </w:r>
      <w:proofErr w:type="gram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fl.1450)</w:t>
      </w:r>
    </w:p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of Yarmouth. Wright.</w:t>
      </w:r>
    </w:p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1450</w:t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Roger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Ormesby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(q.v.) brought a plaint of debt against him, John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Mansty</w:t>
      </w:r>
      <w:proofErr w:type="spellEnd"/>
    </w:p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 xml:space="preserve">of Yarmouth(q.v.), Thomas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Damard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, Vicar of </w:t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Scottow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(q.v.), Richard</w:t>
      </w:r>
    </w:p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proofErr w:type="spellStart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Cranke</w:t>
      </w:r>
      <w:proofErr w:type="spellEnd"/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of Yarmouth(q.v.) and also Margaret Breton of Yarmouth(q.v.), as</w:t>
      </w:r>
    </w:p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  <w:t>executor of her late husband, Robert).</w:t>
      </w:r>
    </w:p>
    <w:p w:rsidR="00ED705E" w:rsidRDefault="00ED705E" w:rsidP="00ED705E">
      <w:pPr>
        <w:pStyle w:val="NoSpacing"/>
        <w:ind w:left="720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r w:rsidRPr="00F26C43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F26C43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http://aalt.law.uh.edu/Indices/CP40Indices/CP40no758/CP40no758Pl.htm</w:t>
        </w:r>
      </w:hyperlink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 xml:space="preserve"> )</w:t>
      </w:r>
    </w:p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</w:p>
    <w:p w:rsidR="00ED705E" w:rsidRDefault="00ED705E" w:rsidP="00ED705E">
      <w:pPr>
        <w:pStyle w:val="NoSpacing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>10 April 2016</w:t>
      </w:r>
    </w:p>
    <w:p w:rsidR="006B2F86" w:rsidRPr="00E71FC3" w:rsidRDefault="00ED705E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705E" w:rsidRDefault="00ED705E" w:rsidP="00E71FC3">
      <w:pPr>
        <w:spacing w:after="0" w:line="240" w:lineRule="auto"/>
      </w:pPr>
      <w:r>
        <w:separator/>
      </w:r>
    </w:p>
  </w:endnote>
  <w:endnote w:type="continuationSeparator" w:id="0">
    <w:p w:rsidR="00ED705E" w:rsidRDefault="00ED70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705E" w:rsidRDefault="00ED705E" w:rsidP="00E71FC3">
      <w:pPr>
        <w:spacing w:after="0" w:line="240" w:lineRule="auto"/>
      </w:pPr>
      <w:r>
        <w:separator/>
      </w:r>
    </w:p>
  </w:footnote>
  <w:footnote w:type="continuationSeparator" w:id="0">
    <w:p w:rsidR="00ED705E" w:rsidRDefault="00ED70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05E"/>
    <w:rsid w:val="00AB52E8"/>
    <w:rsid w:val="00B16D3F"/>
    <w:rsid w:val="00E71FC3"/>
    <w:rsid w:val="00ED705E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C75982-8C9C-4FAA-B0A8-013E21D3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ED70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2016-05-03T20:39:00Z</dcterms:created>
  <dcterms:modified xsi:type="dcterms:W3CDTF">2016-05-03T20:41:00Z</dcterms:modified>
</cp:coreProperties>
</file>