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SPORE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b.ca.1359)</w:t>
      </w: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Daughter:  Isabel.   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21-307)</w:t>
      </w: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held in Buckland, Kent, to prove the age</w:t>
      </w: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Frogenhale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(q.v.). He remembered the event as Isabel was born </w:t>
      </w: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 the Michaelmas after William, and she was 21.  (ibid.)</w:t>
      </w: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10B" w:rsidRDefault="00A9510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2016</w:t>
      </w:r>
      <w:bookmarkStart w:id="0" w:name="_GoBack"/>
      <w:bookmarkEnd w:id="0"/>
    </w:p>
    <w:sectPr w:rsidR="00A9510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0B" w:rsidRDefault="00A9510B" w:rsidP="00E71FC3">
      <w:pPr>
        <w:spacing w:after="0" w:line="240" w:lineRule="auto"/>
      </w:pPr>
      <w:r>
        <w:separator/>
      </w:r>
    </w:p>
  </w:endnote>
  <w:endnote w:type="continuationSeparator" w:id="0">
    <w:p w:rsidR="00A9510B" w:rsidRDefault="00A9510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0B" w:rsidRDefault="00A9510B" w:rsidP="00E71FC3">
      <w:pPr>
        <w:spacing w:after="0" w:line="240" w:lineRule="auto"/>
      </w:pPr>
      <w:r>
        <w:separator/>
      </w:r>
    </w:p>
  </w:footnote>
  <w:footnote w:type="continuationSeparator" w:id="0">
    <w:p w:rsidR="00A9510B" w:rsidRDefault="00A9510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B"/>
    <w:rsid w:val="001537CD"/>
    <w:rsid w:val="00A9510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C398"/>
  <w15:chartTrackingRefBased/>
  <w15:docId w15:val="{039D5053-04A7-42F5-88FA-99C31921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2016-03-22T20:03:00Z</dcterms:created>
  <dcterms:modified xsi:type="dcterms:W3CDTF">2016-03-22T20:20:00Z</dcterms:modified>
</cp:coreProperties>
</file>