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F49BD" w14:textId="305B8B48" w:rsidR="00973490" w:rsidRDefault="00973490" w:rsidP="00973490">
      <w:pPr>
        <w:pStyle w:val="NoSpacing"/>
      </w:pPr>
      <w:r>
        <w:rPr>
          <w:u w:val="single"/>
        </w:rPr>
        <w:t>William SPORE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fl.1441)</w:t>
      </w:r>
    </w:p>
    <w:p w14:paraId="42FB0F11" w14:textId="347DC4B6" w:rsidR="00973490" w:rsidRDefault="00973490" w:rsidP="00973490">
      <w:pPr>
        <w:pStyle w:val="NoSpacing"/>
      </w:pPr>
    </w:p>
    <w:p w14:paraId="57F0432C" w14:textId="374DCCA5" w:rsidR="00973490" w:rsidRDefault="00973490" w:rsidP="00973490">
      <w:pPr>
        <w:pStyle w:val="NoSpacing"/>
      </w:pPr>
    </w:p>
    <w:p w14:paraId="3EB0B1BB" w14:textId="1BED4608" w:rsidR="00973490" w:rsidRDefault="00973490" w:rsidP="00973490">
      <w:pPr>
        <w:pStyle w:val="NoSpacing"/>
      </w:pPr>
      <w:r>
        <w:t>= Agnes(q.v.).</w:t>
      </w:r>
    </w:p>
    <w:p w14:paraId="78A45581" w14:textId="6991046D" w:rsidR="00973490" w:rsidRDefault="00973490" w:rsidP="00973490">
      <w:pPr>
        <w:pStyle w:val="NoSpacing"/>
      </w:pPr>
      <w:r>
        <w:t>(“Sudbury Wills vol.1” pp.76-7)</w:t>
      </w:r>
    </w:p>
    <w:p w14:paraId="4E4CD697" w14:textId="77777777" w:rsidR="00973490" w:rsidRDefault="00973490" w:rsidP="00973490">
      <w:pPr>
        <w:pStyle w:val="NoSpacing"/>
      </w:pPr>
    </w:p>
    <w:p w14:paraId="74D12D4D" w14:textId="77777777" w:rsidR="00973490" w:rsidRDefault="00973490" w:rsidP="00973490">
      <w:pPr>
        <w:pStyle w:val="NoSpacing"/>
      </w:pPr>
    </w:p>
    <w:p w14:paraId="17C3E9FF" w14:textId="75A5E7AB" w:rsidR="00973490" w:rsidRDefault="00973490" w:rsidP="00973490">
      <w:pPr>
        <w:pStyle w:val="NoSpacing"/>
      </w:pPr>
      <w:r>
        <w:t>25 May1441</w:t>
      </w:r>
      <w:r>
        <w:tab/>
        <w:t xml:space="preserve">John Martyn of Soham, Cambridgeshire(q.v.), </w:t>
      </w:r>
      <w:r>
        <w:t>appointed William as an</w:t>
      </w:r>
    </w:p>
    <w:p w14:paraId="78B57810" w14:textId="38934B0A" w:rsidR="00973490" w:rsidRDefault="00973490" w:rsidP="00973490">
      <w:pPr>
        <w:pStyle w:val="NoSpacing"/>
      </w:pPr>
      <w:r>
        <w:tab/>
      </w:r>
      <w:r>
        <w:tab/>
        <w:t xml:space="preserve">executor of his Will, in which he bequeathed them all the utensils of </w:t>
      </w:r>
    </w:p>
    <w:p w14:paraId="05B28153" w14:textId="75134271" w:rsidR="00973490" w:rsidRDefault="00973490" w:rsidP="00973490">
      <w:pPr>
        <w:pStyle w:val="NoSpacing"/>
      </w:pPr>
      <w:r>
        <w:tab/>
      </w:r>
      <w:r>
        <w:tab/>
        <w:t>of his home.  (ibid.)</w:t>
      </w:r>
      <w:bookmarkStart w:id="0" w:name="_GoBack"/>
      <w:bookmarkEnd w:id="0"/>
    </w:p>
    <w:p w14:paraId="51F49B66" w14:textId="36655C41" w:rsidR="00973490" w:rsidRDefault="00973490" w:rsidP="00973490">
      <w:pPr>
        <w:pStyle w:val="NoSpacing"/>
      </w:pPr>
      <w:r>
        <w:tab/>
      </w:r>
      <w:r>
        <w:tab/>
      </w:r>
    </w:p>
    <w:p w14:paraId="2FFA8800" w14:textId="77777777" w:rsidR="00973490" w:rsidRDefault="00973490" w:rsidP="00973490">
      <w:pPr>
        <w:pStyle w:val="NoSpacing"/>
      </w:pPr>
    </w:p>
    <w:p w14:paraId="394029B6" w14:textId="77777777" w:rsidR="00973490" w:rsidRDefault="00973490" w:rsidP="00973490">
      <w:pPr>
        <w:pStyle w:val="NoSpacing"/>
      </w:pPr>
    </w:p>
    <w:p w14:paraId="6D8D106B" w14:textId="77777777" w:rsidR="00973490" w:rsidRPr="00935665" w:rsidRDefault="00973490" w:rsidP="00973490">
      <w:pPr>
        <w:pStyle w:val="NoSpacing"/>
      </w:pPr>
      <w:r>
        <w:t>29 March 2019</w:t>
      </w:r>
    </w:p>
    <w:p w14:paraId="45AC4898" w14:textId="2AC918F5" w:rsidR="006B2F86" w:rsidRPr="00973490" w:rsidRDefault="00973490" w:rsidP="00E71FC3">
      <w:pPr>
        <w:pStyle w:val="NoSpacing"/>
      </w:pPr>
    </w:p>
    <w:sectPr w:rsidR="006B2F86" w:rsidRPr="009734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CEAD4" w14:textId="77777777" w:rsidR="00973490" w:rsidRDefault="00973490" w:rsidP="00E71FC3">
      <w:pPr>
        <w:spacing w:after="0" w:line="240" w:lineRule="auto"/>
      </w:pPr>
      <w:r>
        <w:separator/>
      </w:r>
    </w:p>
  </w:endnote>
  <w:endnote w:type="continuationSeparator" w:id="0">
    <w:p w14:paraId="2B656F25" w14:textId="77777777" w:rsidR="00973490" w:rsidRDefault="009734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90D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9C7A1" w14:textId="77777777" w:rsidR="00973490" w:rsidRDefault="00973490" w:rsidP="00E71FC3">
      <w:pPr>
        <w:spacing w:after="0" w:line="240" w:lineRule="auto"/>
      </w:pPr>
      <w:r>
        <w:separator/>
      </w:r>
    </w:p>
  </w:footnote>
  <w:footnote w:type="continuationSeparator" w:id="0">
    <w:p w14:paraId="054AA0CF" w14:textId="77777777" w:rsidR="00973490" w:rsidRDefault="009734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90"/>
    <w:rsid w:val="001A7C09"/>
    <w:rsid w:val="00577BD5"/>
    <w:rsid w:val="00656CBA"/>
    <w:rsid w:val="006A1F77"/>
    <w:rsid w:val="00733BE7"/>
    <w:rsid w:val="0097349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2C9A"/>
  <w15:chartTrackingRefBased/>
  <w15:docId w15:val="{7BDD0A4F-92F0-465D-A4EE-5FCCCC08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2019-03-29T13:34:00Z</dcterms:created>
  <dcterms:modified xsi:type="dcterms:W3CDTF">2019-03-29T13:36:00Z</dcterms:modified>
</cp:coreProperties>
</file>