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4B4C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SPORELL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EA74B4C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Blakeney, Norfolk. Husbandman.</w:t>
      </w:r>
    </w:p>
    <w:p w14:paraId="33006E4A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293D1E5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BE7FCD4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Howeson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him, Thomas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Parre</w:t>
      </w:r>
      <w:proofErr w:type="spellEnd"/>
      <w:proofErr w:type="gramEnd"/>
    </w:p>
    <w:p w14:paraId="3DDB4B86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of Salthouse(q.v.) and Robert Coke of Fakenham(q.v.).</w:t>
      </w:r>
    </w:p>
    <w:p w14:paraId="20ED2CEC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5B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5E11A06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7B02C2C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9B8593" w14:textId="77777777" w:rsidR="00D27C3F" w:rsidRDefault="00D27C3F" w:rsidP="00D27C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February 2021</w:t>
      </w:r>
    </w:p>
    <w:p w14:paraId="6AAF0CB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C4982" w14:textId="77777777" w:rsidR="00D27C3F" w:rsidRDefault="00D27C3F" w:rsidP="009139A6">
      <w:r>
        <w:separator/>
      </w:r>
    </w:p>
  </w:endnote>
  <w:endnote w:type="continuationSeparator" w:id="0">
    <w:p w14:paraId="310EF366" w14:textId="77777777" w:rsidR="00D27C3F" w:rsidRDefault="00D27C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854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76F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043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80F90" w14:textId="77777777" w:rsidR="00D27C3F" w:rsidRDefault="00D27C3F" w:rsidP="009139A6">
      <w:r>
        <w:separator/>
      </w:r>
    </w:p>
  </w:footnote>
  <w:footnote w:type="continuationSeparator" w:id="0">
    <w:p w14:paraId="3D5E9DD8" w14:textId="77777777" w:rsidR="00D27C3F" w:rsidRDefault="00D27C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2B2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5D2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42C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3F"/>
    <w:rsid w:val="000666E0"/>
    <w:rsid w:val="002510B7"/>
    <w:rsid w:val="005C130B"/>
    <w:rsid w:val="00826F5C"/>
    <w:rsid w:val="009139A6"/>
    <w:rsid w:val="009448BB"/>
    <w:rsid w:val="00A3176C"/>
    <w:rsid w:val="00BA00AB"/>
    <w:rsid w:val="00D27C3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1458"/>
  <w15:chartTrackingRefBased/>
  <w15:docId w15:val="{664DED40-3DF7-4ED2-8106-0D1D938E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7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2021-03-07T12:35:00Z</dcterms:created>
  <dcterms:modified xsi:type="dcterms:W3CDTF">2021-03-07T12:35:00Z</dcterms:modified>
</cp:coreProperties>
</file>