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CF8E7" w14:textId="77777777" w:rsidR="00C4533B" w:rsidRDefault="00C4533B" w:rsidP="00C4533B">
      <w:pPr>
        <w:pStyle w:val="NoSpacing"/>
      </w:pPr>
      <w:r>
        <w:rPr>
          <w:u w:val="single"/>
        </w:rPr>
        <w:t>John SPOREMAN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0F859442" w14:textId="77777777" w:rsidR="00C4533B" w:rsidRDefault="00C4533B" w:rsidP="00C4533B">
      <w:pPr>
        <w:pStyle w:val="NoSpacing"/>
      </w:pPr>
      <w:r>
        <w:t>of Ipswich.</w:t>
      </w:r>
    </w:p>
    <w:p w14:paraId="12954F64" w14:textId="77777777" w:rsidR="00C4533B" w:rsidRDefault="00C4533B" w:rsidP="00C4533B">
      <w:pPr>
        <w:pStyle w:val="NoSpacing"/>
      </w:pPr>
    </w:p>
    <w:p w14:paraId="051377A3" w14:textId="77777777" w:rsidR="00C4533B" w:rsidRDefault="00C4533B" w:rsidP="00C4533B">
      <w:pPr>
        <w:pStyle w:val="NoSpacing"/>
      </w:pPr>
    </w:p>
    <w:p w14:paraId="56E1668E" w14:textId="77777777" w:rsidR="00C4533B" w:rsidRDefault="00C4533B" w:rsidP="00C4533B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20283439" w14:textId="77777777" w:rsidR="00C4533B" w:rsidRDefault="00C4533B" w:rsidP="00C4533B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16831FE" w14:textId="77777777" w:rsidR="00C4533B" w:rsidRDefault="00C4533B" w:rsidP="00C4533B">
      <w:pPr>
        <w:pStyle w:val="NoSpacing"/>
        <w:ind w:left="720" w:firstLine="720"/>
      </w:pPr>
      <w:r>
        <w:t>Press, 2015, p.192)</w:t>
      </w:r>
    </w:p>
    <w:p w14:paraId="5552BB75" w14:textId="77777777" w:rsidR="00C4533B" w:rsidRDefault="00C4533B" w:rsidP="00C4533B">
      <w:pPr>
        <w:pStyle w:val="NoSpacing"/>
      </w:pPr>
    </w:p>
    <w:p w14:paraId="61EE5DB4" w14:textId="77777777" w:rsidR="00C4533B" w:rsidRDefault="00C4533B" w:rsidP="00C4533B">
      <w:pPr>
        <w:pStyle w:val="NoSpacing"/>
      </w:pPr>
    </w:p>
    <w:p w14:paraId="108DB94E" w14:textId="77777777" w:rsidR="00C4533B" w:rsidRDefault="00C4533B" w:rsidP="00C4533B">
      <w:pPr>
        <w:pStyle w:val="NoSpacing"/>
      </w:pPr>
      <w:r>
        <w:t>15 July 2024</w:t>
      </w:r>
    </w:p>
    <w:p w14:paraId="5B6F6A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3E6BF" w14:textId="77777777" w:rsidR="00C4533B" w:rsidRDefault="00C4533B" w:rsidP="009139A6">
      <w:r>
        <w:separator/>
      </w:r>
    </w:p>
  </w:endnote>
  <w:endnote w:type="continuationSeparator" w:id="0">
    <w:p w14:paraId="7E9A6F29" w14:textId="77777777" w:rsidR="00C4533B" w:rsidRDefault="00C453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BCB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CB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95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406E3" w14:textId="77777777" w:rsidR="00C4533B" w:rsidRDefault="00C4533B" w:rsidP="009139A6">
      <w:r>
        <w:separator/>
      </w:r>
    </w:p>
  </w:footnote>
  <w:footnote w:type="continuationSeparator" w:id="0">
    <w:p w14:paraId="5CA0A0E8" w14:textId="77777777" w:rsidR="00C4533B" w:rsidRDefault="00C453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3D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D31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14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3B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4533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1E4E"/>
  <w15:chartTrackingRefBased/>
  <w15:docId w15:val="{D4C32040-9494-4741-93D5-26BAAB47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2024-07-15T20:44:00Z</dcterms:created>
  <dcterms:modified xsi:type="dcterms:W3CDTF">2024-07-15T20:45:00Z</dcterms:modified>
</cp:coreProperties>
</file>