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40CA6" w14:textId="77777777" w:rsidR="00E904DD" w:rsidRDefault="00E904DD" w:rsidP="00E904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Giles SPORIER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fl.1415)</w:t>
      </w:r>
    </w:p>
    <w:p w14:paraId="5CC5EFC7" w14:textId="77777777" w:rsidR="00E904DD" w:rsidRDefault="00E904DD" w:rsidP="00E904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 Spurrier.</w:t>
      </w:r>
    </w:p>
    <w:p w14:paraId="308C9D54" w14:textId="77777777" w:rsidR="00E904DD" w:rsidRDefault="00E904DD" w:rsidP="00E904DD">
      <w:pPr>
        <w:pStyle w:val="NoSpacing"/>
        <w:rPr>
          <w:rFonts w:cs="Times New Roman"/>
          <w:szCs w:val="24"/>
        </w:rPr>
      </w:pPr>
    </w:p>
    <w:p w14:paraId="1D7C78E8" w14:textId="77777777" w:rsidR="00E904DD" w:rsidRDefault="00E904DD" w:rsidP="00E904DD">
      <w:pPr>
        <w:pStyle w:val="NoSpacing"/>
        <w:rPr>
          <w:rFonts w:cs="Times New Roman"/>
          <w:szCs w:val="24"/>
        </w:rPr>
      </w:pPr>
    </w:p>
    <w:p w14:paraId="4B372A82" w14:textId="77777777" w:rsidR="00E904DD" w:rsidRDefault="00E904DD" w:rsidP="00E904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1415</w:t>
      </w:r>
      <w:r>
        <w:rPr>
          <w:rFonts w:cs="Times New Roman"/>
          <w:szCs w:val="24"/>
        </w:rPr>
        <w:tab/>
        <w:t xml:space="preserve">Robert Clyfton of Norwich(q.v.) brought a plaint of debt against him </w:t>
      </w:r>
    </w:p>
    <w:p w14:paraId="1E6688FB" w14:textId="77777777" w:rsidR="00E904DD" w:rsidRDefault="00E904DD" w:rsidP="00E904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Robert Hardy of Norwich, cook(q.v.).</w:t>
      </w:r>
    </w:p>
    <w:p w14:paraId="5EA1D129" w14:textId="77777777" w:rsidR="00E904DD" w:rsidRDefault="00E904DD" w:rsidP="00E904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D3DAB">
          <w:rPr>
            <w:rStyle w:val="Hyperlink"/>
            <w:rFonts w:cs="Times New Roman"/>
            <w:szCs w:val="24"/>
          </w:rPr>
          <w:t>https://waalt.uh.edu/index.php/CP40/618:_A-J</w:t>
        </w:r>
      </w:hyperlink>
      <w:r>
        <w:rPr>
          <w:rFonts w:cs="Times New Roman"/>
          <w:szCs w:val="24"/>
        </w:rPr>
        <w:t xml:space="preserve"> )</w:t>
      </w:r>
    </w:p>
    <w:p w14:paraId="00E1F2C8" w14:textId="77777777" w:rsidR="00E904DD" w:rsidRDefault="00E904DD" w:rsidP="00E904DD">
      <w:pPr>
        <w:pStyle w:val="NoSpacing"/>
        <w:rPr>
          <w:rFonts w:cs="Times New Roman"/>
          <w:szCs w:val="24"/>
        </w:rPr>
      </w:pPr>
    </w:p>
    <w:p w14:paraId="772B90CF" w14:textId="77777777" w:rsidR="00E904DD" w:rsidRDefault="00E904DD" w:rsidP="00E904DD">
      <w:pPr>
        <w:pStyle w:val="NoSpacing"/>
        <w:rPr>
          <w:rFonts w:cs="Times New Roman"/>
          <w:szCs w:val="24"/>
        </w:rPr>
      </w:pPr>
    </w:p>
    <w:p w14:paraId="5D5F5135" w14:textId="77777777" w:rsidR="00E904DD" w:rsidRDefault="00E904DD" w:rsidP="00E904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April 2024</w:t>
      </w:r>
    </w:p>
    <w:p w14:paraId="391AAD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BFD6A" w14:textId="77777777" w:rsidR="00E904DD" w:rsidRDefault="00E904DD" w:rsidP="009139A6">
      <w:r>
        <w:separator/>
      </w:r>
    </w:p>
  </w:endnote>
  <w:endnote w:type="continuationSeparator" w:id="0">
    <w:p w14:paraId="2CB53E5D" w14:textId="77777777" w:rsidR="00E904DD" w:rsidRDefault="00E904D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A66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3BC5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92E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B6089" w14:textId="77777777" w:rsidR="00E904DD" w:rsidRDefault="00E904DD" w:rsidP="009139A6">
      <w:r>
        <w:separator/>
      </w:r>
    </w:p>
  </w:footnote>
  <w:footnote w:type="continuationSeparator" w:id="0">
    <w:p w14:paraId="6819E4F5" w14:textId="77777777" w:rsidR="00E904DD" w:rsidRDefault="00E904D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A881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B3B2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96B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DD"/>
    <w:rsid w:val="000666E0"/>
    <w:rsid w:val="002510B7"/>
    <w:rsid w:val="00270799"/>
    <w:rsid w:val="0039151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904DD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01E7F"/>
  <w15:chartTrackingRefBased/>
  <w15:docId w15:val="{72A19EF7-DEF2-4400-94FD-52D32796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904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2024-05-30T10:56:00Z</dcterms:created>
  <dcterms:modified xsi:type="dcterms:W3CDTF">2024-05-30T10:56:00Z</dcterms:modified>
</cp:coreProperties>
</file>