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40D5" w14:textId="77777777" w:rsidR="005B0685" w:rsidRPr="005B0685" w:rsidRDefault="005B0685" w:rsidP="005B0685">
      <w:pPr>
        <w:rPr>
          <w:rStyle w:val="Hyperlink"/>
          <w:u w:val="none"/>
        </w:rPr>
      </w:pPr>
      <w:bookmarkStart w:id="0" w:name="_GoBack"/>
      <w:r w:rsidRPr="005B0685">
        <w:rPr>
          <w:rStyle w:val="Hyperlink"/>
        </w:rPr>
        <w:t>Alice SPORIOR</w:t>
      </w:r>
      <w:bookmarkEnd w:id="0"/>
      <w:r w:rsidRPr="005B0685">
        <w:rPr>
          <w:rStyle w:val="Hyperlink"/>
          <w:u w:val="none"/>
        </w:rPr>
        <w:t xml:space="preserve">    </w:t>
      </w:r>
      <w:proofErr w:type="gramStart"/>
      <w:r w:rsidRPr="005B0685">
        <w:rPr>
          <w:rStyle w:val="Hyperlink"/>
          <w:u w:val="none"/>
        </w:rPr>
        <w:t xml:space="preserve">   (</w:t>
      </w:r>
      <w:proofErr w:type="gramEnd"/>
      <w:r w:rsidRPr="005B0685">
        <w:rPr>
          <w:rStyle w:val="Hyperlink"/>
          <w:u w:val="none"/>
        </w:rPr>
        <w:t>fl.1421)</w:t>
      </w:r>
    </w:p>
    <w:p w14:paraId="61311567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>of Walsall, Staffordshire.</w:t>
      </w:r>
    </w:p>
    <w:p w14:paraId="330EEB28" w14:textId="77777777" w:rsidR="005B0685" w:rsidRPr="005B0685" w:rsidRDefault="005B0685" w:rsidP="005B0685">
      <w:pPr>
        <w:rPr>
          <w:rStyle w:val="Hyperlink"/>
          <w:u w:val="none"/>
        </w:rPr>
      </w:pPr>
    </w:p>
    <w:p w14:paraId="5E603618" w14:textId="77777777" w:rsidR="005B0685" w:rsidRPr="005B0685" w:rsidRDefault="005B0685" w:rsidP="005B0685">
      <w:pPr>
        <w:rPr>
          <w:rStyle w:val="Hyperlink"/>
          <w:u w:val="none"/>
        </w:rPr>
      </w:pPr>
    </w:p>
    <w:p w14:paraId="2C082B62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>= Henry(q.v.).</w:t>
      </w:r>
    </w:p>
    <w:p w14:paraId="50752152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t>(</w:t>
      </w:r>
      <w:hyperlink r:id="rId6" w:history="1">
        <w:r w:rsidRPr="005B0685">
          <w:rPr>
            <w:rStyle w:val="Hyperlink"/>
            <w:u w:val="none"/>
          </w:rPr>
          <w:t>http://discovery.nationalarchives.gov.uk</w:t>
        </w:r>
      </w:hyperlink>
      <w:r w:rsidRPr="005B0685">
        <w:rPr>
          <w:rStyle w:val="Hyperlink"/>
          <w:u w:val="none"/>
        </w:rPr>
        <w:t xml:space="preserve">     ref. 276/45)</w:t>
      </w:r>
    </w:p>
    <w:p w14:paraId="388C3502" w14:textId="77777777" w:rsidR="005B0685" w:rsidRPr="005B0685" w:rsidRDefault="005B0685" w:rsidP="005B0685">
      <w:pPr>
        <w:rPr>
          <w:rStyle w:val="Hyperlink"/>
          <w:u w:val="none"/>
        </w:rPr>
      </w:pPr>
    </w:p>
    <w:p w14:paraId="75DA6EFB" w14:textId="77777777" w:rsidR="005B0685" w:rsidRPr="005B0685" w:rsidRDefault="005B0685" w:rsidP="005B0685">
      <w:pPr>
        <w:rPr>
          <w:rStyle w:val="Hyperlink"/>
          <w:u w:val="none"/>
        </w:rPr>
      </w:pPr>
    </w:p>
    <w:p w14:paraId="57E08A8B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 xml:space="preserve">  9 Mar.1421</w:t>
      </w:r>
      <w:r w:rsidRPr="005B0685">
        <w:rPr>
          <w:rStyle w:val="Hyperlink"/>
          <w:u w:val="none"/>
        </w:rPr>
        <w:tab/>
        <w:t xml:space="preserve">William </w:t>
      </w:r>
      <w:proofErr w:type="spellStart"/>
      <w:r w:rsidRPr="005B0685">
        <w:rPr>
          <w:rStyle w:val="Hyperlink"/>
          <w:u w:val="none"/>
        </w:rPr>
        <w:t>Hethe</w:t>
      </w:r>
      <w:proofErr w:type="spellEnd"/>
      <w:r w:rsidRPr="005B0685">
        <w:rPr>
          <w:rStyle w:val="Hyperlink"/>
          <w:u w:val="none"/>
        </w:rPr>
        <w:t xml:space="preserve">(q.v.), William Stoke(q.v.) and John </w:t>
      </w:r>
      <w:proofErr w:type="spellStart"/>
      <w:r w:rsidRPr="005B0685">
        <w:rPr>
          <w:rStyle w:val="Hyperlink"/>
          <w:u w:val="none"/>
        </w:rPr>
        <w:t>Hethe</w:t>
      </w:r>
      <w:proofErr w:type="spellEnd"/>
      <w:r w:rsidRPr="005B0685">
        <w:rPr>
          <w:rStyle w:val="Hyperlink"/>
          <w:u w:val="none"/>
        </w:rPr>
        <w:t>, junior, of</w:t>
      </w:r>
    </w:p>
    <w:p w14:paraId="5C2FDDF8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ab/>
      </w:r>
      <w:r w:rsidRPr="005B0685">
        <w:rPr>
          <w:rStyle w:val="Hyperlink"/>
          <w:u w:val="none"/>
        </w:rPr>
        <w:tab/>
        <w:t xml:space="preserve">Bloxwich(q.v.) gave them a croft called “le </w:t>
      </w:r>
      <w:proofErr w:type="spellStart"/>
      <w:r w:rsidRPr="005B0685">
        <w:rPr>
          <w:rStyle w:val="Hyperlink"/>
          <w:u w:val="none"/>
        </w:rPr>
        <w:t>myllehey</w:t>
      </w:r>
      <w:proofErr w:type="spellEnd"/>
      <w:r w:rsidRPr="005B0685">
        <w:rPr>
          <w:rStyle w:val="Hyperlink"/>
          <w:u w:val="none"/>
        </w:rPr>
        <w:t>” in Rushall, Staffordshire.</w:t>
      </w:r>
    </w:p>
    <w:p w14:paraId="33636D61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ab/>
      </w:r>
      <w:r w:rsidRPr="005B0685">
        <w:rPr>
          <w:rStyle w:val="Hyperlink"/>
          <w:u w:val="none"/>
        </w:rPr>
        <w:tab/>
        <w:t>(ibid.)</w:t>
      </w:r>
    </w:p>
    <w:p w14:paraId="0867E680" w14:textId="77777777" w:rsidR="005B0685" w:rsidRPr="005B0685" w:rsidRDefault="005B0685" w:rsidP="005B0685">
      <w:pPr>
        <w:rPr>
          <w:rStyle w:val="Hyperlink"/>
          <w:u w:val="none"/>
        </w:rPr>
      </w:pPr>
    </w:p>
    <w:p w14:paraId="15028230" w14:textId="77777777" w:rsidR="005B0685" w:rsidRPr="005B0685" w:rsidRDefault="005B0685" w:rsidP="005B0685">
      <w:pPr>
        <w:rPr>
          <w:rStyle w:val="Hyperlink"/>
          <w:u w:val="none"/>
        </w:rPr>
      </w:pPr>
    </w:p>
    <w:p w14:paraId="1C491C12" w14:textId="77777777" w:rsidR="005B0685" w:rsidRPr="005B0685" w:rsidRDefault="005B0685" w:rsidP="005B0685">
      <w:pPr>
        <w:rPr>
          <w:rStyle w:val="Hyperlink"/>
          <w:u w:val="none"/>
        </w:rPr>
      </w:pPr>
      <w:r w:rsidRPr="005B0685">
        <w:rPr>
          <w:rStyle w:val="Hyperlink"/>
          <w:u w:val="none"/>
        </w:rPr>
        <w:t>28 February 2018</w:t>
      </w:r>
    </w:p>
    <w:p w14:paraId="5BA64090" w14:textId="77777777" w:rsidR="006B2F86" w:rsidRPr="005B0685" w:rsidRDefault="005B0685" w:rsidP="00E71FC3">
      <w:pPr>
        <w:pStyle w:val="NoSpacing"/>
      </w:pPr>
    </w:p>
    <w:sectPr w:rsidR="006B2F86" w:rsidRPr="005B0685" w:rsidSect="005B0685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5B1" w14:textId="77777777" w:rsidR="005B0685" w:rsidRDefault="005B0685" w:rsidP="00E71FC3">
      <w:r>
        <w:separator/>
      </w:r>
    </w:p>
  </w:endnote>
  <w:endnote w:type="continuationSeparator" w:id="0">
    <w:p w14:paraId="53577F80" w14:textId="77777777" w:rsidR="005B0685" w:rsidRDefault="005B068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9F9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7C216" w14:textId="77777777" w:rsidR="005B0685" w:rsidRDefault="005B0685" w:rsidP="00E71FC3">
      <w:r>
        <w:separator/>
      </w:r>
    </w:p>
  </w:footnote>
  <w:footnote w:type="continuationSeparator" w:id="0">
    <w:p w14:paraId="02B21B6A" w14:textId="77777777" w:rsidR="005B0685" w:rsidRDefault="005B068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85"/>
    <w:rsid w:val="001A7C09"/>
    <w:rsid w:val="00577BD5"/>
    <w:rsid w:val="005B068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4188"/>
  <w15:chartTrackingRefBased/>
  <w15:docId w15:val="{11401B1C-16D9-424E-B3CC-F9E37725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68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B068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2018-09-09T20:29:00Z</dcterms:created>
  <dcterms:modified xsi:type="dcterms:W3CDTF">2018-09-09T20:30:00Z</dcterms:modified>
</cp:coreProperties>
</file>