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936FA" w14:textId="77777777" w:rsidR="00131267" w:rsidRPr="00B66EAB" w:rsidRDefault="00131267" w:rsidP="001312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Alexander SPORIOUR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fl.1427)</w:t>
      </w:r>
    </w:p>
    <w:p w14:paraId="52DEDACD" w14:textId="77777777" w:rsidR="00131267" w:rsidRDefault="00131267" w:rsidP="00131267">
      <w:pPr>
        <w:pStyle w:val="NoSpacing"/>
        <w:jc w:val="both"/>
        <w:rPr>
          <w:rFonts w:cs="Times New Roman"/>
          <w:szCs w:val="24"/>
        </w:rPr>
      </w:pPr>
    </w:p>
    <w:p w14:paraId="4A7CDD56" w14:textId="77777777" w:rsidR="00131267" w:rsidRDefault="00131267" w:rsidP="00131267">
      <w:pPr>
        <w:pStyle w:val="NoSpacing"/>
        <w:jc w:val="both"/>
        <w:rPr>
          <w:rFonts w:cs="Times New Roman"/>
          <w:szCs w:val="24"/>
        </w:rPr>
      </w:pPr>
    </w:p>
    <w:p w14:paraId="3344178A" w14:textId="77777777" w:rsidR="00131267" w:rsidRDefault="00131267" w:rsidP="0013126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1427</w:t>
      </w:r>
      <w:r>
        <w:rPr>
          <w:rFonts w:cs="Times New Roman"/>
          <w:szCs w:val="24"/>
        </w:rPr>
        <w:tab/>
        <w:t xml:space="preserve">He made a plaint of trespass and abduction against William </w:t>
      </w:r>
      <w:proofErr w:type="spellStart"/>
      <w:r>
        <w:rPr>
          <w:rFonts w:cs="Times New Roman"/>
          <w:szCs w:val="24"/>
        </w:rPr>
        <w:t>Notyngham</w:t>
      </w:r>
      <w:proofErr w:type="spellEnd"/>
    </w:p>
    <w:p w14:paraId="5647E72B" w14:textId="77777777" w:rsidR="00131267" w:rsidRDefault="00131267" w:rsidP="0013126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Leicester, spurrier(q.v.).</w:t>
      </w:r>
    </w:p>
    <w:p w14:paraId="1F7C34E4" w14:textId="77777777" w:rsidR="00131267" w:rsidRDefault="00131267" w:rsidP="0013126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E034E">
          <w:rPr>
            <w:rStyle w:val="Hyperlink"/>
            <w:rFonts w:cs="Times New Roman"/>
            <w:szCs w:val="24"/>
          </w:rPr>
          <w:t>https://waalt.uh.edu/index.php/CP40/664</w:t>
        </w:r>
      </w:hyperlink>
      <w:r>
        <w:rPr>
          <w:rFonts w:cs="Times New Roman"/>
          <w:szCs w:val="24"/>
        </w:rPr>
        <w:t xml:space="preserve"> )</w:t>
      </w:r>
    </w:p>
    <w:p w14:paraId="7B05C140" w14:textId="77777777" w:rsidR="00131267" w:rsidRDefault="00131267" w:rsidP="00131267">
      <w:pPr>
        <w:pStyle w:val="NoSpacing"/>
        <w:jc w:val="both"/>
        <w:rPr>
          <w:rFonts w:cs="Times New Roman"/>
          <w:szCs w:val="24"/>
        </w:rPr>
      </w:pPr>
    </w:p>
    <w:p w14:paraId="26D3BDD2" w14:textId="77777777" w:rsidR="00131267" w:rsidRDefault="00131267" w:rsidP="00131267">
      <w:pPr>
        <w:pStyle w:val="NoSpacing"/>
        <w:jc w:val="both"/>
        <w:rPr>
          <w:rFonts w:cs="Times New Roman"/>
          <w:szCs w:val="24"/>
        </w:rPr>
      </w:pPr>
    </w:p>
    <w:p w14:paraId="2425E7A6" w14:textId="77777777" w:rsidR="00131267" w:rsidRDefault="00131267" w:rsidP="0013126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 May 2024</w:t>
      </w:r>
    </w:p>
    <w:p w14:paraId="17FAB90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796DC" w14:textId="77777777" w:rsidR="00131267" w:rsidRDefault="00131267" w:rsidP="009139A6">
      <w:r>
        <w:separator/>
      </w:r>
    </w:p>
  </w:endnote>
  <w:endnote w:type="continuationSeparator" w:id="0">
    <w:p w14:paraId="5433C3ED" w14:textId="77777777" w:rsidR="00131267" w:rsidRDefault="0013126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BD16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ECD1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0E8E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345BE" w14:textId="77777777" w:rsidR="00131267" w:rsidRDefault="00131267" w:rsidP="009139A6">
      <w:r>
        <w:separator/>
      </w:r>
    </w:p>
  </w:footnote>
  <w:footnote w:type="continuationSeparator" w:id="0">
    <w:p w14:paraId="2605A59C" w14:textId="77777777" w:rsidR="00131267" w:rsidRDefault="0013126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64E8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9B1A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D4BA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67"/>
    <w:rsid w:val="000666E0"/>
    <w:rsid w:val="00131267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B67E7"/>
  <w15:chartTrackingRefBased/>
  <w15:docId w15:val="{497BC4C9-8EA0-4A65-9F3E-CC048C49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312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6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2024-05-02T15:55:00Z</dcterms:created>
  <dcterms:modified xsi:type="dcterms:W3CDTF">2024-05-02T15:56:00Z</dcterms:modified>
</cp:coreProperties>
</file>